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6B8E" w14:textId="290B0A96" w:rsidR="006400CA" w:rsidRPr="00D84351" w:rsidRDefault="006400CA" w:rsidP="00077139">
      <w:pPr>
        <w:spacing w:before="100" w:beforeAutospacing="1" w:after="100" w:afterAutospacing="1"/>
      </w:pPr>
    </w:p>
    <w:p w14:paraId="468A0EC1" w14:textId="5799EC5B" w:rsidR="007D3B69" w:rsidRPr="00B23CB6" w:rsidRDefault="00E87889" w:rsidP="00077139">
      <w:pPr>
        <w:pStyle w:val="Nzev"/>
        <w:spacing w:before="100" w:beforeAutospacing="1" w:after="100" w:afterAutospacing="1"/>
        <w:rPr>
          <w:caps/>
        </w:rPr>
      </w:pPr>
      <w:bookmarkStart w:id="0" w:name="_Hlk140651604"/>
      <w:r w:rsidRPr="00B23CB6">
        <w:rPr>
          <w:caps/>
        </w:rPr>
        <w:t>Varso Tower</w:t>
      </w:r>
      <w:r w:rsidR="00A064F7" w:rsidRPr="00B23CB6">
        <w:rPr>
          <w:caps/>
        </w:rPr>
        <w:t xml:space="preserve">, nejvyšší budova v EU, získala certifikaci </w:t>
      </w:r>
      <w:r w:rsidR="00657BE8" w:rsidRPr="00B23CB6">
        <w:rPr>
          <w:caps/>
        </w:rPr>
        <w:t xml:space="preserve">zdravého vnitřního prostředí </w:t>
      </w:r>
      <w:r w:rsidR="00340A37" w:rsidRPr="00B23CB6">
        <w:rPr>
          <w:caps/>
        </w:rPr>
        <w:t>WELL Gold</w:t>
      </w:r>
      <w:r w:rsidR="00657BE8" w:rsidRPr="00B23CB6">
        <w:rPr>
          <w:caps/>
        </w:rPr>
        <w:t xml:space="preserve">. </w:t>
      </w:r>
      <w:r w:rsidR="00D335F7" w:rsidRPr="00B23CB6">
        <w:rPr>
          <w:caps/>
        </w:rPr>
        <w:t>Jak j</w:t>
      </w:r>
      <w:r w:rsidR="00C43CC6" w:rsidRPr="00B23CB6">
        <w:rPr>
          <w:caps/>
        </w:rPr>
        <w:t>í</w:t>
      </w:r>
      <w:r w:rsidR="00D335F7" w:rsidRPr="00B23CB6">
        <w:rPr>
          <w:caps/>
        </w:rPr>
        <w:t xml:space="preserve"> pomohl</w:t>
      </w:r>
      <w:r w:rsidR="00077139" w:rsidRPr="00B23CB6">
        <w:rPr>
          <w:caps/>
        </w:rPr>
        <w:t>y</w:t>
      </w:r>
      <w:r w:rsidR="00D335F7" w:rsidRPr="00B23CB6">
        <w:rPr>
          <w:caps/>
        </w:rPr>
        <w:t xml:space="preserve"> moderní technologie?</w:t>
      </w:r>
    </w:p>
    <w:bookmarkEnd w:id="0"/>
    <w:p w14:paraId="00EAFE6D" w14:textId="241706AA" w:rsidR="00310B2B" w:rsidRDefault="00310B2B" w:rsidP="009716A9">
      <w:pPr>
        <w:spacing w:before="100" w:beforeAutospacing="1" w:after="100" w:afterAutospacing="1"/>
        <w:jc w:val="center"/>
        <w:rPr>
          <w:i/>
          <w:iCs/>
          <w:sz w:val="28"/>
          <w:szCs w:val="28"/>
        </w:rPr>
      </w:pPr>
      <w:proofErr w:type="spellStart"/>
      <w:r w:rsidRPr="00310B2B">
        <w:rPr>
          <w:i/>
          <w:iCs/>
          <w:sz w:val="28"/>
          <w:szCs w:val="28"/>
        </w:rPr>
        <w:t>PlanRadar</w:t>
      </w:r>
      <w:proofErr w:type="spellEnd"/>
      <w:r w:rsidRPr="00310B2B">
        <w:rPr>
          <w:i/>
          <w:iCs/>
          <w:sz w:val="28"/>
          <w:szCs w:val="28"/>
        </w:rPr>
        <w:t xml:space="preserve"> úspěšně </w:t>
      </w:r>
      <w:r w:rsidR="009716A9">
        <w:rPr>
          <w:i/>
          <w:iCs/>
          <w:sz w:val="28"/>
          <w:szCs w:val="28"/>
        </w:rPr>
        <w:t>implementován</w:t>
      </w:r>
      <w:r w:rsidRPr="00310B2B">
        <w:rPr>
          <w:i/>
          <w:iCs/>
          <w:sz w:val="28"/>
          <w:szCs w:val="28"/>
        </w:rPr>
        <w:t xml:space="preserve"> v jednom z nejvýznamnějších stavebních projektů v</w:t>
      </w:r>
      <w:r>
        <w:rPr>
          <w:i/>
          <w:iCs/>
          <w:sz w:val="28"/>
          <w:szCs w:val="28"/>
        </w:rPr>
        <w:t> </w:t>
      </w:r>
      <w:r w:rsidRPr="00310B2B">
        <w:rPr>
          <w:i/>
          <w:iCs/>
          <w:sz w:val="28"/>
          <w:szCs w:val="28"/>
        </w:rPr>
        <w:t>Evropě</w:t>
      </w:r>
    </w:p>
    <w:p w14:paraId="68BCE57E" w14:textId="67B0B3B4" w:rsidR="00E87889" w:rsidRPr="00C5262F" w:rsidRDefault="00BC3F22" w:rsidP="00077139">
      <w:pPr>
        <w:spacing w:before="100" w:beforeAutospacing="1" w:after="100" w:afterAutospacing="1"/>
      </w:pPr>
      <w:r>
        <w:t xml:space="preserve">12. prosince 2023 – </w:t>
      </w:r>
      <w:proofErr w:type="spellStart"/>
      <w:r w:rsidR="00E87889" w:rsidRPr="00C5262F">
        <w:t>Varso</w:t>
      </w:r>
      <w:proofErr w:type="spellEnd"/>
      <w:r>
        <w:t xml:space="preserve"> </w:t>
      </w:r>
      <w:r w:rsidR="00E87889" w:rsidRPr="00C5262F">
        <w:t>Tower, nejvyšší budova</w:t>
      </w:r>
      <w:r w:rsidR="0062687A">
        <w:t xml:space="preserve"> nejen</w:t>
      </w:r>
      <w:r w:rsidR="00E87889" w:rsidRPr="00C5262F">
        <w:t xml:space="preserve"> v</w:t>
      </w:r>
      <w:r w:rsidR="0062687A">
        <w:t> </w:t>
      </w:r>
      <w:r w:rsidR="00E87889" w:rsidRPr="00C5262F">
        <w:t>Polsku</w:t>
      </w:r>
      <w:r w:rsidR="0062687A">
        <w:t>, ale aktuálně v celé</w:t>
      </w:r>
      <w:r w:rsidR="00E87889" w:rsidRPr="00C5262F">
        <w:t xml:space="preserve"> Evropské unii, se stala jedním z nejprestižnějších architektonických projektů ve Varšavě</w:t>
      </w:r>
      <w:r w:rsidR="0022099E">
        <w:t xml:space="preserve">, a to i díky využívání moderních technologií, včetně softwarového řešení </w:t>
      </w:r>
      <w:proofErr w:type="spellStart"/>
      <w:r w:rsidR="0022099E">
        <w:t>PlanRadar</w:t>
      </w:r>
      <w:proofErr w:type="spellEnd"/>
      <w:r w:rsidR="0022099E">
        <w:t xml:space="preserve">. </w:t>
      </w:r>
      <w:r w:rsidR="00290E92">
        <w:t xml:space="preserve">Mrakodrap vyniká jak </w:t>
      </w:r>
      <w:r w:rsidR="00E87889" w:rsidRPr="00C5262F">
        <w:t xml:space="preserve">po stránce designové, </w:t>
      </w:r>
      <w:r w:rsidR="0062687A">
        <w:t xml:space="preserve">tak z hlediska </w:t>
      </w:r>
      <w:r w:rsidR="00E87889" w:rsidRPr="00C5262F">
        <w:t xml:space="preserve">vnitřního prostředí: </w:t>
      </w:r>
      <w:r w:rsidR="0062687A">
        <w:t>nedávno totiž</w:t>
      </w:r>
      <w:r w:rsidR="00E87889" w:rsidRPr="00C5262F">
        <w:t xml:space="preserve"> získal prestižní certifikát WELL </w:t>
      </w:r>
      <w:proofErr w:type="spellStart"/>
      <w:r w:rsidR="00E87889" w:rsidRPr="00C5262F">
        <w:t>Core</w:t>
      </w:r>
      <w:proofErr w:type="spellEnd"/>
      <w:r w:rsidR="00E87889" w:rsidRPr="00C5262F">
        <w:t xml:space="preserve"> &amp; Shell na úrovni Gold. Certifikace dokládá, že </w:t>
      </w:r>
      <w:proofErr w:type="spellStart"/>
      <w:r w:rsidR="00E87889" w:rsidRPr="00C5262F">
        <w:t>Varso</w:t>
      </w:r>
      <w:proofErr w:type="spellEnd"/>
      <w:r w:rsidR="00E87889" w:rsidRPr="00C5262F">
        <w:t xml:space="preserve"> Tower splňuje vysoké standardy pro zdravou výstavbu z hlediska vnitřního prostředí a že byla navržena se zřetelem na pohodlí, bezpečnost a zdraví lidí. Tato unikátní stavba </w:t>
      </w:r>
      <w:r w:rsidR="00721F42">
        <w:t xml:space="preserve">nejen </w:t>
      </w:r>
      <w:r w:rsidR="00E87889" w:rsidRPr="00C5262F">
        <w:t xml:space="preserve">odráží dynamický rozvoj hlavního města jako mezinárodního </w:t>
      </w:r>
      <w:r w:rsidR="0062687A">
        <w:t>byznysového</w:t>
      </w:r>
      <w:r w:rsidR="00E87889" w:rsidRPr="00C5262F">
        <w:t xml:space="preserve"> centra, ale také nastavuje nová měřítka v inovativním řízení stavebnictví. Developerem projektu je HB </w:t>
      </w:r>
      <w:proofErr w:type="spellStart"/>
      <w:r w:rsidR="00E87889" w:rsidRPr="00C5262F">
        <w:t>Reavis</w:t>
      </w:r>
      <w:proofErr w:type="spellEnd"/>
      <w:r w:rsidR="00E87889" w:rsidRPr="00C5262F">
        <w:t xml:space="preserve">, přední evropský poskytovatel </w:t>
      </w:r>
      <w:r w:rsidR="00721F42">
        <w:t>kancelářských</w:t>
      </w:r>
      <w:r w:rsidR="00E87889" w:rsidRPr="00C5262F">
        <w:t xml:space="preserve"> prostor</w:t>
      </w:r>
      <w:r w:rsidR="003A5D33">
        <w:t xml:space="preserve">. </w:t>
      </w:r>
    </w:p>
    <w:p w14:paraId="6E9D1604" w14:textId="6F6369BD" w:rsidR="00386E64" w:rsidRPr="00BE4F0E" w:rsidRDefault="00E87889" w:rsidP="00077139">
      <w:pPr>
        <w:spacing w:before="100" w:beforeAutospacing="1" w:after="100" w:afterAutospacing="1"/>
        <w:rPr>
          <w:i/>
          <w:iCs/>
        </w:rPr>
      </w:pPr>
      <w:r w:rsidRPr="00077139">
        <w:rPr>
          <w:i/>
          <w:iCs/>
        </w:rPr>
        <w:t>„</w:t>
      </w:r>
      <w:proofErr w:type="spellStart"/>
      <w:r w:rsidRPr="00077139">
        <w:rPr>
          <w:i/>
          <w:iCs/>
        </w:rPr>
        <w:t>Varso</w:t>
      </w:r>
      <w:proofErr w:type="spellEnd"/>
      <w:r w:rsidRPr="00077139">
        <w:rPr>
          <w:i/>
          <w:iCs/>
        </w:rPr>
        <w:t xml:space="preserve"> Tower </w:t>
      </w:r>
      <w:r w:rsidR="00E14471">
        <w:rPr>
          <w:i/>
          <w:iCs/>
        </w:rPr>
        <w:t xml:space="preserve">je mrakodrap o výšce </w:t>
      </w:r>
      <w:r w:rsidR="00E14471" w:rsidRPr="00077139">
        <w:rPr>
          <w:i/>
          <w:iCs/>
        </w:rPr>
        <w:t>310 metr</w:t>
      </w:r>
      <w:r w:rsidR="00E14471">
        <w:rPr>
          <w:i/>
          <w:iCs/>
        </w:rPr>
        <w:t>ů</w:t>
      </w:r>
      <w:r w:rsidR="005731C7">
        <w:rPr>
          <w:i/>
          <w:iCs/>
        </w:rPr>
        <w:t xml:space="preserve"> a </w:t>
      </w:r>
      <w:r w:rsidR="00E14471" w:rsidRPr="00077139">
        <w:rPr>
          <w:i/>
          <w:iCs/>
        </w:rPr>
        <w:t>53 patr</w:t>
      </w:r>
      <w:r w:rsidR="00E14471">
        <w:rPr>
          <w:i/>
          <w:iCs/>
        </w:rPr>
        <w:t>ech</w:t>
      </w:r>
      <w:r w:rsidR="00C67BA2">
        <w:rPr>
          <w:i/>
          <w:iCs/>
        </w:rPr>
        <w:t>, který</w:t>
      </w:r>
      <w:r w:rsidR="00475D46">
        <w:rPr>
          <w:i/>
          <w:iCs/>
        </w:rPr>
        <w:t xml:space="preserve"> nabízí</w:t>
      </w:r>
      <w:r w:rsidR="00E14471" w:rsidRPr="00077139">
        <w:rPr>
          <w:i/>
          <w:iCs/>
        </w:rPr>
        <w:t xml:space="preserve"> 70 000 m</w:t>
      </w:r>
      <w:r w:rsidR="00E14471" w:rsidRPr="00077139">
        <w:rPr>
          <w:i/>
          <w:iCs/>
          <w:vertAlign w:val="superscript"/>
        </w:rPr>
        <w:t xml:space="preserve">2 </w:t>
      </w:r>
      <w:r w:rsidR="00E14471" w:rsidRPr="00077139">
        <w:rPr>
          <w:i/>
          <w:iCs/>
        </w:rPr>
        <w:t>podlahové plochy</w:t>
      </w:r>
      <w:r w:rsidR="00475D46">
        <w:rPr>
          <w:i/>
          <w:iCs/>
        </w:rPr>
        <w:t>.</w:t>
      </w:r>
      <w:r w:rsidR="00111C61">
        <w:rPr>
          <w:i/>
          <w:iCs/>
        </w:rPr>
        <w:t xml:space="preserve"> Vedle atraktivních kancelářských prostor</w:t>
      </w:r>
      <w:r w:rsidR="00543A19">
        <w:rPr>
          <w:i/>
          <w:iCs/>
        </w:rPr>
        <w:t xml:space="preserve"> je v něm také </w:t>
      </w:r>
      <w:r w:rsidR="00062041">
        <w:rPr>
          <w:i/>
          <w:iCs/>
        </w:rPr>
        <w:t>kavárna a</w:t>
      </w:r>
      <w:r w:rsidR="00543A19">
        <w:rPr>
          <w:i/>
          <w:iCs/>
        </w:rPr>
        <w:t> </w:t>
      </w:r>
      <w:r w:rsidR="00062041">
        <w:rPr>
          <w:i/>
          <w:iCs/>
        </w:rPr>
        <w:t>panoramatická vyhlídková terasa</w:t>
      </w:r>
      <w:r w:rsidR="00471939">
        <w:rPr>
          <w:i/>
          <w:iCs/>
        </w:rPr>
        <w:t xml:space="preserve">, </w:t>
      </w:r>
      <w:r w:rsidR="00543A19">
        <w:rPr>
          <w:i/>
          <w:iCs/>
        </w:rPr>
        <w:t xml:space="preserve">což z něj činí </w:t>
      </w:r>
      <w:r w:rsidR="00A51A60">
        <w:rPr>
          <w:i/>
          <w:iCs/>
        </w:rPr>
        <w:t>vyhledávaný cíl</w:t>
      </w:r>
      <w:r w:rsidR="00543A19">
        <w:rPr>
          <w:i/>
          <w:iCs/>
        </w:rPr>
        <w:t xml:space="preserve"> </w:t>
      </w:r>
      <w:r w:rsidR="00BD13FF">
        <w:rPr>
          <w:i/>
          <w:iCs/>
        </w:rPr>
        <w:t>pro širokou veřejnost.</w:t>
      </w:r>
      <w:r w:rsidR="00BE4F0E">
        <w:rPr>
          <w:i/>
          <w:iCs/>
        </w:rPr>
        <w:t xml:space="preserve"> </w:t>
      </w:r>
      <w:r w:rsidRPr="00077139">
        <w:rPr>
          <w:i/>
          <w:iCs/>
        </w:rPr>
        <w:t>Mezi řešení, kter</w:t>
      </w:r>
      <w:r w:rsidR="00BE4F0E">
        <w:rPr>
          <w:i/>
          <w:iCs/>
        </w:rPr>
        <w:t>á</w:t>
      </w:r>
      <w:r w:rsidRPr="00077139">
        <w:rPr>
          <w:i/>
          <w:iCs/>
        </w:rPr>
        <w:t xml:space="preserve"> tento projekt řadí na přední příčky v kvalitě vnitřního prostředí, patří například systém HVAC</w:t>
      </w:r>
      <w:r w:rsidR="00BD5FF3">
        <w:rPr>
          <w:i/>
          <w:iCs/>
        </w:rPr>
        <w:t xml:space="preserve"> optimalizující</w:t>
      </w:r>
      <w:r w:rsidRPr="00077139">
        <w:rPr>
          <w:i/>
          <w:iCs/>
        </w:rPr>
        <w:t xml:space="preserve"> větrání, topení a klimatizaci, či adiabatické zvlhčovače, jež zajišťují zdravou míru vlhkosti. Za</w:t>
      </w:r>
      <w:r w:rsidR="00FC6A65">
        <w:rPr>
          <w:i/>
          <w:iCs/>
        </w:rPr>
        <w:t> </w:t>
      </w:r>
      <w:r w:rsidRPr="00077139">
        <w:rPr>
          <w:i/>
          <w:iCs/>
        </w:rPr>
        <w:t>zmínku stojí také filtry pohlcující škodlivé látky, polétavý prach PM10 a PM2,5</w:t>
      </w:r>
      <w:r w:rsidR="00822A87">
        <w:rPr>
          <w:i/>
          <w:iCs/>
        </w:rPr>
        <w:t>,</w:t>
      </w:r>
      <w:r w:rsidRPr="00077139">
        <w:rPr>
          <w:i/>
          <w:iCs/>
        </w:rPr>
        <w:t xml:space="preserve"> stejně jako pyly a </w:t>
      </w:r>
      <w:proofErr w:type="spellStart"/>
      <w:r w:rsidRPr="00077139">
        <w:rPr>
          <w:i/>
          <w:iCs/>
        </w:rPr>
        <w:t>spóry</w:t>
      </w:r>
      <w:proofErr w:type="spellEnd"/>
      <w:r w:rsidRPr="00077139">
        <w:rPr>
          <w:i/>
          <w:iCs/>
        </w:rPr>
        <w:t xml:space="preserve"> plísní. Prostory jsou navíc koncipovány tak, aby maximalizoval</w:t>
      </w:r>
      <w:r w:rsidR="00822A87">
        <w:rPr>
          <w:i/>
          <w:iCs/>
        </w:rPr>
        <w:t>y</w:t>
      </w:r>
      <w:r w:rsidRPr="00077139">
        <w:rPr>
          <w:i/>
          <w:iCs/>
        </w:rPr>
        <w:t xml:space="preserve"> přístup přirozeného světla,“</w:t>
      </w:r>
      <w:r w:rsidRPr="00C5262F">
        <w:t xml:space="preserve"> popisuje </w:t>
      </w:r>
      <w:r w:rsidRPr="00C5262F">
        <w:rPr>
          <w:b/>
          <w:bCs/>
        </w:rPr>
        <w:t>Adam Heres Vostárek, expert na digitalizaci ve společnosti </w:t>
      </w:r>
      <w:proofErr w:type="spellStart"/>
      <w:r>
        <w:fldChar w:fldCharType="begin"/>
      </w:r>
      <w:r>
        <w:instrText>HYPERLINK "https://www.planradar.com/cs/"</w:instrText>
      </w:r>
      <w:r>
        <w:fldChar w:fldCharType="separate"/>
      </w:r>
      <w:r w:rsidRPr="00C5262F">
        <w:rPr>
          <w:rStyle w:val="Hypertextovodkaz"/>
          <w:b/>
          <w:bCs/>
        </w:rPr>
        <w:t>PlanRadar</w:t>
      </w:r>
      <w:proofErr w:type="spellEnd"/>
      <w:r>
        <w:rPr>
          <w:rStyle w:val="Hypertextovodkaz"/>
          <w:b/>
          <w:bCs/>
        </w:rPr>
        <w:fldChar w:fldCharType="end"/>
      </w:r>
      <w:r w:rsidRPr="00C5262F">
        <w:t xml:space="preserve">, a dodává: </w:t>
      </w:r>
      <w:r w:rsidRPr="00077139">
        <w:rPr>
          <w:i/>
          <w:iCs/>
        </w:rPr>
        <w:t>„</w:t>
      </w:r>
      <w:r w:rsidR="003342C0">
        <w:rPr>
          <w:i/>
          <w:iCs/>
        </w:rPr>
        <w:t>M</w:t>
      </w:r>
      <w:r w:rsidRPr="00077139">
        <w:rPr>
          <w:i/>
          <w:iCs/>
        </w:rPr>
        <w:t>rakodrap navíc</w:t>
      </w:r>
      <w:r w:rsidR="005545C7">
        <w:rPr>
          <w:i/>
          <w:iCs/>
        </w:rPr>
        <w:t xml:space="preserve"> získal</w:t>
      </w:r>
      <w:r w:rsidRPr="00077139">
        <w:rPr>
          <w:i/>
          <w:iCs/>
        </w:rPr>
        <w:t xml:space="preserve"> i další certifikáty, jako je například BREEAM na </w:t>
      </w:r>
      <w:r w:rsidR="005545C7">
        <w:rPr>
          <w:i/>
          <w:iCs/>
        </w:rPr>
        <w:t xml:space="preserve">nejvyšší možné </w:t>
      </w:r>
      <w:r w:rsidRPr="00077139">
        <w:rPr>
          <w:i/>
          <w:iCs/>
        </w:rPr>
        <w:t xml:space="preserve">úrovni </w:t>
      </w:r>
      <w:proofErr w:type="spellStart"/>
      <w:r w:rsidRPr="00077139">
        <w:rPr>
          <w:i/>
          <w:iCs/>
        </w:rPr>
        <w:t>Outstandin</w:t>
      </w:r>
      <w:r w:rsidR="005545C7">
        <w:rPr>
          <w:i/>
          <w:iCs/>
        </w:rPr>
        <w:t>g</w:t>
      </w:r>
      <w:proofErr w:type="spellEnd"/>
      <w:r w:rsidRPr="00077139">
        <w:rPr>
          <w:i/>
          <w:iCs/>
        </w:rPr>
        <w:t xml:space="preserve">, </w:t>
      </w:r>
      <w:r w:rsidR="005545C7">
        <w:rPr>
          <w:i/>
          <w:iCs/>
        </w:rPr>
        <w:t xml:space="preserve">což je dalším </w:t>
      </w:r>
      <w:r w:rsidRPr="00077139">
        <w:rPr>
          <w:i/>
          <w:iCs/>
        </w:rPr>
        <w:t>potvrz</w:t>
      </w:r>
      <w:r w:rsidR="005545C7">
        <w:rPr>
          <w:i/>
          <w:iCs/>
        </w:rPr>
        <w:t>ením</w:t>
      </w:r>
      <w:r w:rsidRPr="00077139">
        <w:rPr>
          <w:i/>
          <w:iCs/>
        </w:rPr>
        <w:t xml:space="preserve"> jeho nízk</w:t>
      </w:r>
      <w:r w:rsidR="005545C7">
        <w:rPr>
          <w:i/>
          <w:iCs/>
        </w:rPr>
        <w:t>é</w:t>
      </w:r>
      <w:r w:rsidRPr="00077139">
        <w:rPr>
          <w:i/>
          <w:iCs/>
        </w:rPr>
        <w:t xml:space="preserve"> energetick</w:t>
      </w:r>
      <w:r w:rsidR="005545C7">
        <w:rPr>
          <w:i/>
          <w:iCs/>
        </w:rPr>
        <w:t>é</w:t>
      </w:r>
      <w:r w:rsidRPr="00077139">
        <w:rPr>
          <w:i/>
          <w:iCs/>
        </w:rPr>
        <w:t xml:space="preserve"> náročnost</w:t>
      </w:r>
      <w:r w:rsidR="005545C7">
        <w:rPr>
          <w:i/>
          <w:iCs/>
        </w:rPr>
        <w:t>i</w:t>
      </w:r>
      <w:r w:rsidRPr="00077139">
        <w:rPr>
          <w:i/>
          <w:iCs/>
        </w:rPr>
        <w:t>.“</w:t>
      </w:r>
      <w:r w:rsidRPr="00C5262F">
        <w:t xml:space="preserve"> </w:t>
      </w:r>
    </w:p>
    <w:p w14:paraId="3BC1E72F" w14:textId="246C9013" w:rsidR="00E87889" w:rsidRPr="00077139" w:rsidRDefault="00CC2FB1" w:rsidP="00077139">
      <w:pPr>
        <w:pStyle w:val="Nadpis2"/>
      </w:pPr>
      <w:r>
        <w:t>M</w:t>
      </w:r>
      <w:r w:rsidR="00E87889" w:rsidRPr="00077139">
        <w:t>oderní technolog</w:t>
      </w:r>
      <w:r>
        <w:t>ie, vysoká kvalita provedení</w:t>
      </w:r>
    </w:p>
    <w:p w14:paraId="76EC28BF" w14:textId="58B673A1" w:rsidR="00EE4A78" w:rsidRDefault="00E87889" w:rsidP="00077139">
      <w:pPr>
        <w:spacing w:before="100" w:beforeAutospacing="1" w:after="100" w:afterAutospacing="1"/>
      </w:pPr>
      <w:r w:rsidRPr="00C5262F">
        <w:t xml:space="preserve">Za návrhem </w:t>
      </w:r>
      <w:proofErr w:type="spellStart"/>
      <w:r w:rsidRPr="00C5262F">
        <w:t>Varso</w:t>
      </w:r>
      <w:proofErr w:type="spellEnd"/>
      <w:r w:rsidRPr="00C5262F">
        <w:t xml:space="preserve"> Tower stojí </w:t>
      </w:r>
      <w:r w:rsidR="00F64831">
        <w:t>renom</w:t>
      </w:r>
      <w:r w:rsidRPr="00C5262F">
        <w:t xml:space="preserve">ované architektonické studio </w:t>
      </w:r>
      <w:proofErr w:type="spellStart"/>
      <w:r w:rsidRPr="00C5262F">
        <w:t>Foster</w:t>
      </w:r>
      <w:proofErr w:type="spellEnd"/>
      <w:r w:rsidRPr="00C5262F">
        <w:t xml:space="preserve"> + </w:t>
      </w:r>
      <w:proofErr w:type="spellStart"/>
      <w:r w:rsidRPr="00C5262F">
        <w:t>Partners</w:t>
      </w:r>
      <w:proofErr w:type="spellEnd"/>
      <w:r w:rsidR="00F80843">
        <w:t xml:space="preserve"> </w:t>
      </w:r>
      <w:r w:rsidRPr="00C5262F">
        <w:t>spolu s mezinárodním týmem specialistů z mnoha oborů</w:t>
      </w:r>
      <w:r w:rsidR="00F80843">
        <w:t>.</w:t>
      </w:r>
      <w:r w:rsidRPr="00C5262F">
        <w:t xml:space="preserve"> </w:t>
      </w:r>
      <w:r w:rsidR="00133406">
        <w:t>T</w:t>
      </w:r>
      <w:r w:rsidRPr="00C5262F">
        <w:t>ento mimořádný projekt realizovali</w:t>
      </w:r>
      <w:r w:rsidR="00133406">
        <w:t xml:space="preserve"> </w:t>
      </w:r>
      <w:r w:rsidRPr="00C5262F">
        <w:t xml:space="preserve">s využitím řady moderních technologií a inovativních řešení. </w:t>
      </w:r>
    </w:p>
    <w:p w14:paraId="18CED6A9" w14:textId="5BB32E9D" w:rsidR="00E87889" w:rsidRDefault="00E87889" w:rsidP="00077139">
      <w:pPr>
        <w:spacing w:before="100" w:beforeAutospacing="1" w:after="100" w:afterAutospacing="1"/>
      </w:pPr>
      <w:r w:rsidRPr="00C5262F">
        <w:rPr>
          <w:i/>
          <w:iCs/>
        </w:rPr>
        <w:t>„Jednou z</w:t>
      </w:r>
      <w:r w:rsidR="007048E0">
        <w:rPr>
          <w:i/>
          <w:iCs/>
        </w:rPr>
        <w:t xml:space="preserve"> největších </w:t>
      </w:r>
      <w:r w:rsidRPr="00C5262F">
        <w:rPr>
          <w:i/>
          <w:iCs/>
        </w:rPr>
        <w:t>výzev</w:t>
      </w:r>
      <w:r w:rsidR="007048E0">
        <w:rPr>
          <w:i/>
          <w:iCs/>
        </w:rPr>
        <w:t xml:space="preserve"> u </w:t>
      </w:r>
      <w:r w:rsidRPr="00C5262F">
        <w:rPr>
          <w:i/>
          <w:iCs/>
        </w:rPr>
        <w:t>projektu tak</w:t>
      </w:r>
      <w:r w:rsidR="00FB4A14">
        <w:rPr>
          <w:i/>
          <w:iCs/>
        </w:rPr>
        <w:t xml:space="preserve"> velkého</w:t>
      </w:r>
      <w:r w:rsidRPr="00C5262F">
        <w:rPr>
          <w:i/>
          <w:iCs/>
        </w:rPr>
        <w:t xml:space="preserve"> rozsahu bylo zajistit přehlednou</w:t>
      </w:r>
      <w:r w:rsidR="002103C4">
        <w:rPr>
          <w:i/>
          <w:iCs/>
        </w:rPr>
        <w:t xml:space="preserve"> a</w:t>
      </w:r>
      <w:r w:rsidR="00FB4A14">
        <w:rPr>
          <w:i/>
          <w:iCs/>
        </w:rPr>
        <w:t> </w:t>
      </w:r>
      <w:r w:rsidR="002103C4">
        <w:rPr>
          <w:i/>
          <w:iCs/>
        </w:rPr>
        <w:t>efektivní</w:t>
      </w:r>
      <w:r w:rsidRPr="00C5262F">
        <w:rPr>
          <w:i/>
          <w:iCs/>
        </w:rPr>
        <w:t xml:space="preserve"> komunikaci mezi všemi </w:t>
      </w:r>
      <w:r w:rsidR="00FB4A14">
        <w:rPr>
          <w:i/>
          <w:iCs/>
        </w:rPr>
        <w:t>účastníky</w:t>
      </w:r>
      <w:r w:rsidRPr="00C5262F">
        <w:rPr>
          <w:i/>
          <w:iCs/>
        </w:rPr>
        <w:t>. Obzvláš</w:t>
      </w:r>
      <w:r w:rsidR="002103C4">
        <w:rPr>
          <w:i/>
          <w:iCs/>
        </w:rPr>
        <w:t>ť</w:t>
      </w:r>
      <w:r w:rsidRPr="00C5262F">
        <w:rPr>
          <w:i/>
          <w:iCs/>
        </w:rPr>
        <w:t xml:space="preserve"> důležitá pro nás byla snadná implementace a přizpůsobení digitálních nástrojů aktuálním potřebám pracovníků na stavbě. </w:t>
      </w:r>
      <w:r w:rsidR="00ED253C">
        <w:rPr>
          <w:i/>
          <w:iCs/>
        </w:rPr>
        <w:t xml:space="preserve">Platforma </w:t>
      </w:r>
      <w:proofErr w:type="spellStart"/>
      <w:r w:rsidRPr="00C5262F">
        <w:rPr>
          <w:i/>
          <w:iCs/>
        </w:rPr>
        <w:t>PlanRadar</w:t>
      </w:r>
      <w:proofErr w:type="spellEnd"/>
      <w:r w:rsidRPr="00C5262F">
        <w:rPr>
          <w:i/>
          <w:iCs/>
        </w:rPr>
        <w:t xml:space="preserve"> nám v tom byl</w:t>
      </w:r>
      <w:r w:rsidR="00ED253C">
        <w:rPr>
          <w:i/>
          <w:iCs/>
        </w:rPr>
        <w:t>a</w:t>
      </w:r>
      <w:r w:rsidRPr="00C5262F">
        <w:rPr>
          <w:i/>
          <w:iCs/>
        </w:rPr>
        <w:t xml:space="preserve"> velkým pomocníkem, a to hlavně </w:t>
      </w:r>
      <w:r w:rsidR="00534DF2">
        <w:rPr>
          <w:i/>
          <w:iCs/>
        </w:rPr>
        <w:t>při</w:t>
      </w:r>
      <w:r w:rsidR="007B25C8">
        <w:rPr>
          <w:i/>
          <w:iCs/>
        </w:rPr>
        <w:t xml:space="preserve"> zanášení a</w:t>
      </w:r>
      <w:r w:rsidR="00DA4121">
        <w:rPr>
          <w:i/>
          <w:iCs/>
        </w:rPr>
        <w:t> </w:t>
      </w:r>
      <w:r w:rsidR="00C53CE4">
        <w:rPr>
          <w:i/>
          <w:iCs/>
        </w:rPr>
        <w:t xml:space="preserve">potvrzování úkolů, </w:t>
      </w:r>
      <w:r w:rsidR="00E92FA0">
        <w:rPr>
          <w:i/>
          <w:iCs/>
        </w:rPr>
        <w:t>rychlé identifikaci</w:t>
      </w:r>
      <w:r w:rsidRPr="00C5262F">
        <w:rPr>
          <w:i/>
          <w:iCs/>
        </w:rPr>
        <w:t xml:space="preserve"> závad,</w:t>
      </w:r>
      <w:r w:rsidR="003A3D40">
        <w:rPr>
          <w:i/>
          <w:iCs/>
        </w:rPr>
        <w:t xml:space="preserve"> </w:t>
      </w:r>
      <w:r w:rsidR="00CD4740">
        <w:rPr>
          <w:i/>
          <w:iCs/>
        </w:rPr>
        <w:t>přístupu k potřebné dokumentaci</w:t>
      </w:r>
      <w:r w:rsidR="00ED6A99">
        <w:rPr>
          <w:i/>
          <w:iCs/>
        </w:rPr>
        <w:t xml:space="preserve">, </w:t>
      </w:r>
      <w:r w:rsidRPr="00C5262F">
        <w:rPr>
          <w:i/>
          <w:iCs/>
        </w:rPr>
        <w:t xml:space="preserve">prezentování </w:t>
      </w:r>
      <w:r w:rsidR="00E92FA0">
        <w:rPr>
          <w:i/>
          <w:iCs/>
        </w:rPr>
        <w:t>aktuálního stavu projektu</w:t>
      </w:r>
      <w:r w:rsidR="003A3D40">
        <w:rPr>
          <w:i/>
          <w:iCs/>
        </w:rPr>
        <w:t xml:space="preserve"> a zpracov</w:t>
      </w:r>
      <w:r w:rsidR="006179F0">
        <w:rPr>
          <w:i/>
          <w:iCs/>
        </w:rPr>
        <w:t>ávání reportů</w:t>
      </w:r>
      <w:r w:rsidRPr="00C5262F">
        <w:rPr>
          <w:i/>
          <w:iCs/>
        </w:rPr>
        <w:t xml:space="preserve">,“ </w:t>
      </w:r>
      <w:r w:rsidRPr="00C5262F">
        <w:t xml:space="preserve">říká </w:t>
      </w:r>
      <w:r w:rsidRPr="00C5262F">
        <w:rPr>
          <w:b/>
          <w:bCs/>
        </w:rPr>
        <w:t xml:space="preserve">Maciej </w:t>
      </w:r>
      <w:proofErr w:type="spellStart"/>
      <w:r w:rsidRPr="00C5262F">
        <w:rPr>
          <w:b/>
          <w:bCs/>
        </w:rPr>
        <w:t>Olczyk</w:t>
      </w:r>
      <w:proofErr w:type="spellEnd"/>
      <w:r w:rsidRPr="00C5262F">
        <w:rPr>
          <w:b/>
          <w:bCs/>
        </w:rPr>
        <w:t xml:space="preserve">, </w:t>
      </w:r>
      <w:r w:rsidRPr="00C5262F">
        <w:rPr>
          <w:b/>
          <w:bCs/>
        </w:rPr>
        <w:lastRenderedPageBreak/>
        <w:t xml:space="preserve">Country </w:t>
      </w:r>
      <w:proofErr w:type="spellStart"/>
      <w:r w:rsidRPr="00C5262F">
        <w:rPr>
          <w:b/>
          <w:bCs/>
        </w:rPr>
        <w:t>Construction</w:t>
      </w:r>
      <w:proofErr w:type="spellEnd"/>
      <w:r w:rsidRPr="00C5262F">
        <w:rPr>
          <w:b/>
          <w:bCs/>
        </w:rPr>
        <w:t xml:space="preserve"> </w:t>
      </w:r>
      <w:proofErr w:type="spellStart"/>
      <w:r w:rsidRPr="00C5262F">
        <w:rPr>
          <w:b/>
          <w:bCs/>
        </w:rPr>
        <w:t>Director</w:t>
      </w:r>
      <w:proofErr w:type="spellEnd"/>
      <w:r w:rsidRPr="00C5262F">
        <w:rPr>
          <w:b/>
          <w:bCs/>
        </w:rPr>
        <w:t xml:space="preserve"> </w:t>
      </w:r>
      <w:r w:rsidR="00ED6A99">
        <w:rPr>
          <w:b/>
          <w:bCs/>
        </w:rPr>
        <w:t xml:space="preserve">ze společnosti </w:t>
      </w:r>
      <w:r w:rsidRPr="00C5262F">
        <w:rPr>
          <w:b/>
          <w:bCs/>
        </w:rPr>
        <w:t xml:space="preserve">HB </w:t>
      </w:r>
      <w:proofErr w:type="spellStart"/>
      <w:r w:rsidRPr="00C5262F">
        <w:rPr>
          <w:b/>
          <w:bCs/>
        </w:rPr>
        <w:t>Reavis</w:t>
      </w:r>
      <w:proofErr w:type="spellEnd"/>
      <w:r w:rsidRPr="00C5262F">
        <w:rPr>
          <w:b/>
          <w:bCs/>
        </w:rPr>
        <w:t xml:space="preserve"> Polsko.</w:t>
      </w:r>
      <w:r w:rsidR="006179F0">
        <w:rPr>
          <w:b/>
          <w:bCs/>
        </w:rPr>
        <w:t xml:space="preserve"> </w:t>
      </w:r>
      <w:r w:rsidR="006179F0">
        <w:t xml:space="preserve">Pořádek v zaznamenávání a </w:t>
      </w:r>
      <w:r w:rsidR="00630ACA">
        <w:t>závěrečných zprávách je naprosto zásadní</w:t>
      </w:r>
      <w:r w:rsidR="00BB1418">
        <w:t xml:space="preserve"> nejen </w:t>
      </w:r>
      <w:r w:rsidR="00D200BB">
        <w:t>v procesu výstavby</w:t>
      </w:r>
      <w:r w:rsidR="00630ACA">
        <w:t xml:space="preserve">, </w:t>
      </w:r>
      <w:r w:rsidR="00BB1418">
        <w:t>ale i</w:t>
      </w:r>
      <w:r w:rsidR="003978D1">
        <w:t xml:space="preserve"> hodnocení budovy</w:t>
      </w:r>
      <w:r w:rsidR="009202AD">
        <w:t xml:space="preserve">. Například </w:t>
      </w:r>
      <w:r w:rsidR="00197F3F">
        <w:t>certifikace</w:t>
      </w:r>
      <w:r w:rsidR="009202AD">
        <w:t xml:space="preserve"> WELL zohledňuje více než 100</w:t>
      </w:r>
      <w:r w:rsidR="00703F3E">
        <w:t> </w:t>
      </w:r>
      <w:r w:rsidR="009202AD">
        <w:t xml:space="preserve">stavebních parametrů, které ovlivňují zdraví a pohodu lidí, a to </w:t>
      </w:r>
      <w:r w:rsidR="001B0992">
        <w:t>prostřednictvím</w:t>
      </w:r>
      <w:r w:rsidR="009202AD">
        <w:t xml:space="preserve"> návrh</w:t>
      </w:r>
      <w:r w:rsidR="001B0992">
        <w:t>u</w:t>
      </w:r>
      <w:r w:rsidR="009202AD">
        <w:t>, dokumentac</w:t>
      </w:r>
      <w:r w:rsidR="001B0992">
        <w:t>e</w:t>
      </w:r>
      <w:r w:rsidR="009202AD">
        <w:t xml:space="preserve"> a </w:t>
      </w:r>
      <w:r w:rsidR="00E966AB">
        <w:t xml:space="preserve">provozního </w:t>
      </w:r>
      <w:r w:rsidR="009202AD">
        <w:t>fungování budovy.</w:t>
      </w:r>
    </w:p>
    <w:p w14:paraId="6EED7A88" w14:textId="2B36A173" w:rsidR="000B6E2C" w:rsidRPr="00793A06" w:rsidRDefault="000B6E2C" w:rsidP="000B6E2C">
      <w:pPr>
        <w:spacing w:before="100" w:beforeAutospacing="1" w:after="100" w:afterAutospacing="1"/>
        <w:rPr>
          <w:i/>
          <w:iCs/>
        </w:rPr>
      </w:pPr>
      <w:r w:rsidRPr="00C57D6C">
        <w:rPr>
          <w:i/>
          <w:iCs/>
        </w:rPr>
        <w:t xml:space="preserve">„Společně s HB </w:t>
      </w:r>
      <w:proofErr w:type="spellStart"/>
      <w:r w:rsidRPr="00C57D6C">
        <w:rPr>
          <w:i/>
          <w:iCs/>
        </w:rPr>
        <w:t>Reavis</w:t>
      </w:r>
      <w:proofErr w:type="spellEnd"/>
      <w:r w:rsidRPr="00C57D6C">
        <w:rPr>
          <w:i/>
          <w:iCs/>
        </w:rPr>
        <w:t xml:space="preserve"> jsme </w:t>
      </w:r>
      <w:r w:rsidR="004D3C03">
        <w:rPr>
          <w:i/>
          <w:iCs/>
        </w:rPr>
        <w:t xml:space="preserve">pro tento extrémně náročný projekt </w:t>
      </w:r>
      <w:r w:rsidRPr="00C57D6C">
        <w:rPr>
          <w:i/>
          <w:iCs/>
        </w:rPr>
        <w:t xml:space="preserve">vytvořili soudržný a silný tým, </w:t>
      </w:r>
      <w:r w:rsidR="005B6DF4">
        <w:rPr>
          <w:i/>
          <w:iCs/>
        </w:rPr>
        <w:t xml:space="preserve">jehož </w:t>
      </w:r>
      <w:r w:rsidR="004F7DA6">
        <w:rPr>
          <w:i/>
          <w:iCs/>
        </w:rPr>
        <w:t xml:space="preserve">základními atributy byla </w:t>
      </w:r>
      <w:r w:rsidRPr="00C57D6C">
        <w:rPr>
          <w:i/>
          <w:iCs/>
        </w:rPr>
        <w:t>vzájemn</w:t>
      </w:r>
      <w:r w:rsidR="004F7DA6">
        <w:rPr>
          <w:i/>
          <w:iCs/>
        </w:rPr>
        <w:t>á</w:t>
      </w:r>
      <w:r w:rsidRPr="00C57D6C">
        <w:rPr>
          <w:i/>
          <w:iCs/>
        </w:rPr>
        <w:t xml:space="preserve"> důvě</w:t>
      </w:r>
      <w:r w:rsidR="004F7DA6">
        <w:rPr>
          <w:i/>
          <w:iCs/>
        </w:rPr>
        <w:t>ra</w:t>
      </w:r>
      <w:r w:rsidRPr="00C57D6C">
        <w:rPr>
          <w:i/>
          <w:iCs/>
        </w:rPr>
        <w:t>, profesionalit</w:t>
      </w:r>
      <w:r w:rsidR="004F7DA6">
        <w:rPr>
          <w:i/>
          <w:iCs/>
        </w:rPr>
        <w:t>a</w:t>
      </w:r>
      <w:r w:rsidRPr="00C57D6C">
        <w:rPr>
          <w:i/>
          <w:iCs/>
        </w:rPr>
        <w:t xml:space="preserve"> a </w:t>
      </w:r>
      <w:r w:rsidR="007B0013">
        <w:rPr>
          <w:i/>
          <w:iCs/>
        </w:rPr>
        <w:t>neustálá snaha dosahovat co nejlepšího výsledku</w:t>
      </w:r>
      <w:r w:rsidRPr="00C57D6C">
        <w:rPr>
          <w:i/>
          <w:iCs/>
        </w:rPr>
        <w:t>. Díky tomu</w:t>
      </w:r>
      <w:r w:rsidR="004540F6">
        <w:rPr>
          <w:i/>
          <w:iCs/>
        </w:rPr>
        <w:t xml:space="preserve"> se </w:t>
      </w:r>
      <w:proofErr w:type="spellStart"/>
      <w:r w:rsidR="004540F6">
        <w:rPr>
          <w:i/>
          <w:iCs/>
        </w:rPr>
        <w:t>Varso</w:t>
      </w:r>
      <w:proofErr w:type="spellEnd"/>
      <w:r w:rsidR="004540F6">
        <w:rPr>
          <w:i/>
          <w:iCs/>
        </w:rPr>
        <w:t xml:space="preserve"> Tower pyšní nejvyšší kvalitou provedení</w:t>
      </w:r>
      <w:r w:rsidR="00A84AE8">
        <w:rPr>
          <w:i/>
          <w:iCs/>
        </w:rPr>
        <w:t>. Velmi nás těší,</w:t>
      </w:r>
      <w:r w:rsidR="00D20FB2">
        <w:rPr>
          <w:i/>
          <w:iCs/>
        </w:rPr>
        <w:t xml:space="preserve"> </w:t>
      </w:r>
      <w:r w:rsidRPr="00C57D6C">
        <w:rPr>
          <w:i/>
          <w:iCs/>
        </w:rPr>
        <w:t xml:space="preserve">že se </w:t>
      </w:r>
      <w:proofErr w:type="spellStart"/>
      <w:r w:rsidRPr="00C57D6C">
        <w:rPr>
          <w:i/>
          <w:iCs/>
        </w:rPr>
        <w:t>PlanRadar</w:t>
      </w:r>
      <w:proofErr w:type="spellEnd"/>
      <w:r w:rsidRPr="00C57D6C">
        <w:rPr>
          <w:i/>
          <w:iCs/>
        </w:rPr>
        <w:t xml:space="preserve"> podílel na tomto výjimečném projektu</w:t>
      </w:r>
      <w:r w:rsidR="00793A06">
        <w:rPr>
          <w:i/>
          <w:iCs/>
        </w:rPr>
        <w:t xml:space="preserve">, který poskytuje </w:t>
      </w:r>
      <w:r w:rsidR="00CB32DD" w:rsidRPr="00CB32DD">
        <w:rPr>
          <w:i/>
          <w:iCs/>
        </w:rPr>
        <w:t xml:space="preserve">vynikající pracovní podmínky a </w:t>
      </w:r>
      <w:r w:rsidR="00793A06">
        <w:rPr>
          <w:i/>
          <w:iCs/>
        </w:rPr>
        <w:t>je</w:t>
      </w:r>
      <w:r w:rsidR="00CB32DD" w:rsidRPr="00CB32DD">
        <w:rPr>
          <w:i/>
          <w:iCs/>
        </w:rPr>
        <w:t xml:space="preserve"> v souladu s nejnovějšími trendy ESG</w:t>
      </w:r>
      <w:r w:rsidR="00793A06">
        <w:rPr>
          <w:i/>
          <w:iCs/>
        </w:rPr>
        <w:t>,</w:t>
      </w:r>
      <w:r w:rsidRPr="00C57D6C">
        <w:rPr>
          <w:i/>
          <w:iCs/>
        </w:rPr>
        <w:t>“</w:t>
      </w:r>
      <w:r w:rsidRPr="00C5262F">
        <w:t xml:space="preserve"> </w:t>
      </w:r>
      <w:r w:rsidR="00D20FB2">
        <w:t>doplňuje</w:t>
      </w:r>
      <w:r w:rsidRPr="00C5262F">
        <w:t xml:space="preserve"> </w:t>
      </w:r>
      <w:r w:rsidRPr="00FB17BF">
        <w:rPr>
          <w:b/>
          <w:bCs/>
        </w:rPr>
        <w:t xml:space="preserve">Krzysztof </w:t>
      </w:r>
      <w:proofErr w:type="spellStart"/>
      <w:r w:rsidRPr="00FB17BF">
        <w:rPr>
          <w:b/>
          <w:bCs/>
        </w:rPr>
        <w:t>Studziński</w:t>
      </w:r>
      <w:proofErr w:type="spellEnd"/>
      <w:r w:rsidRPr="00FB17BF">
        <w:rPr>
          <w:b/>
          <w:bCs/>
        </w:rPr>
        <w:t xml:space="preserve">, regionální manažer </w:t>
      </w:r>
      <w:r w:rsidR="00DD5BC3">
        <w:rPr>
          <w:b/>
          <w:bCs/>
        </w:rPr>
        <w:t xml:space="preserve">společnosti </w:t>
      </w:r>
      <w:proofErr w:type="spellStart"/>
      <w:r w:rsidRPr="00FB17BF">
        <w:rPr>
          <w:b/>
          <w:bCs/>
        </w:rPr>
        <w:t>PlanRadar</w:t>
      </w:r>
      <w:proofErr w:type="spellEnd"/>
      <w:r w:rsidRPr="00FB17BF">
        <w:rPr>
          <w:b/>
          <w:bCs/>
        </w:rPr>
        <w:t xml:space="preserve"> v Polsku.</w:t>
      </w:r>
    </w:p>
    <w:p w14:paraId="070C0699" w14:textId="430BEDD4" w:rsidR="006400CA" w:rsidRDefault="00BB41DE" w:rsidP="5216C97D">
      <w:pPr>
        <w:spacing w:before="100" w:beforeAutospacing="1" w:after="100" w:afterAutospacing="1"/>
      </w:pPr>
      <w:proofErr w:type="spellStart"/>
      <w:r>
        <w:t>Varso</w:t>
      </w:r>
      <w:proofErr w:type="spellEnd"/>
      <w:r>
        <w:t xml:space="preserve"> Tower vznikla jako součást kancelářského komplexu </w:t>
      </w:r>
      <w:proofErr w:type="spellStart"/>
      <w:r>
        <w:t>Varso</w:t>
      </w:r>
      <w:proofErr w:type="spellEnd"/>
      <w:r>
        <w:t xml:space="preserve"> </w:t>
      </w:r>
      <w:r w:rsidR="008F0ACC">
        <w:t>Place</w:t>
      </w:r>
      <w:r w:rsidR="00787279">
        <w:t>, který se nachází</w:t>
      </w:r>
      <w:r w:rsidR="00DD5BC3">
        <w:t xml:space="preserve"> </w:t>
      </w:r>
      <w:r w:rsidR="00E87889">
        <w:t>nedaleko varšavského hlavního nádraží</w:t>
      </w:r>
      <w:r w:rsidR="007B42A5">
        <w:t>. D</w:t>
      </w:r>
      <w:r w:rsidR="00EA5156">
        <w:t>isponuje</w:t>
      </w:r>
      <w:r w:rsidR="007B42A5">
        <w:t xml:space="preserve"> </w:t>
      </w:r>
      <w:r w:rsidR="00EA5156">
        <w:t xml:space="preserve">výborným dopravním spojením </w:t>
      </w:r>
      <w:r w:rsidR="002C5AF1">
        <w:t xml:space="preserve">a celkovou </w:t>
      </w:r>
      <w:r w:rsidR="00A40CD7">
        <w:t xml:space="preserve">integrací </w:t>
      </w:r>
      <w:r w:rsidR="002C5AF1">
        <w:t>s</w:t>
      </w:r>
      <w:r w:rsidR="008F0ACC">
        <w:t xml:space="preserve"> centrem </w:t>
      </w:r>
      <w:r w:rsidR="000B11E7">
        <w:t>polské metropole</w:t>
      </w:r>
      <w:r w:rsidR="008F0ACC">
        <w:t xml:space="preserve">. </w:t>
      </w:r>
    </w:p>
    <w:p w14:paraId="12D86323" w14:textId="65DE68A7" w:rsidR="00EA6896" w:rsidRPr="00D84351" w:rsidRDefault="001B5A0B" w:rsidP="00077139">
      <w:pPr>
        <w:spacing w:before="100" w:beforeAutospacing="1" w:after="100" w:afterAutospacing="1"/>
      </w:pPr>
      <w:r>
        <w:t>P</w:t>
      </w:r>
      <w:r w:rsidR="00A40CD7" w:rsidRPr="00EA6896">
        <w:t xml:space="preserve">roces výstavby </w:t>
      </w:r>
      <w:proofErr w:type="spellStart"/>
      <w:r w:rsidR="00A40CD7" w:rsidRPr="00EA6896">
        <w:t>Varso</w:t>
      </w:r>
      <w:proofErr w:type="spellEnd"/>
      <w:r w:rsidR="00A40CD7" w:rsidRPr="00EA6896">
        <w:t xml:space="preserve"> Tower</w:t>
      </w:r>
      <w:r>
        <w:t xml:space="preserve"> podrobně popisuje </w:t>
      </w:r>
      <w:r w:rsidR="00EA6896" w:rsidRPr="00EA6896">
        <w:t xml:space="preserve">krátký </w:t>
      </w:r>
      <w:hyperlink r:id="rId11" w:history="1">
        <w:r w:rsidR="00EA6896" w:rsidRPr="00C6165E">
          <w:rPr>
            <w:rStyle w:val="Hypertextovodkaz"/>
          </w:rPr>
          <w:t>film</w:t>
        </w:r>
      </w:hyperlink>
      <w:r w:rsidR="00944E83">
        <w:t>.</w:t>
      </w:r>
    </w:p>
    <w:p w14:paraId="5EC0C6EE" w14:textId="77777777" w:rsidR="001B5A0B" w:rsidRDefault="001B5A0B" w:rsidP="00AB4281">
      <w:pPr>
        <w:rPr>
          <w:b/>
          <w:bCs/>
          <w:sz w:val="20"/>
          <w:szCs w:val="20"/>
        </w:rPr>
      </w:pPr>
    </w:p>
    <w:p w14:paraId="13022DAA" w14:textId="2061B09A" w:rsidR="001E1484" w:rsidRPr="00653B37" w:rsidRDefault="001E1484" w:rsidP="00AB4281">
      <w:pPr>
        <w:rPr>
          <w:b/>
          <w:bCs/>
          <w:sz w:val="20"/>
          <w:szCs w:val="20"/>
        </w:rPr>
      </w:pPr>
      <w:r w:rsidRPr="00653B37">
        <w:rPr>
          <w:b/>
          <w:bCs/>
          <w:sz w:val="20"/>
          <w:szCs w:val="20"/>
        </w:rPr>
        <w:t>Pro více informací kontaktujte:</w:t>
      </w:r>
    </w:p>
    <w:p w14:paraId="3E09380A" w14:textId="77777777" w:rsidR="001E1484" w:rsidRPr="008E5688" w:rsidRDefault="001E1484" w:rsidP="00AB4281">
      <w:pPr>
        <w:rPr>
          <w:sz w:val="20"/>
          <w:szCs w:val="20"/>
        </w:rPr>
      </w:pPr>
    </w:p>
    <w:p w14:paraId="02B79D65" w14:textId="77777777" w:rsidR="001E1484" w:rsidRPr="008E5688" w:rsidRDefault="001E1484" w:rsidP="00AB4281">
      <w:pPr>
        <w:rPr>
          <w:sz w:val="20"/>
          <w:szCs w:val="20"/>
        </w:rPr>
      </w:pPr>
      <w:proofErr w:type="spellStart"/>
      <w:r w:rsidRPr="008E5688">
        <w:rPr>
          <w:sz w:val="20"/>
          <w:szCs w:val="20"/>
        </w:rPr>
        <w:t>Crest</w:t>
      </w:r>
      <w:proofErr w:type="spellEnd"/>
      <w:r w:rsidRPr="008E5688">
        <w:rPr>
          <w:sz w:val="20"/>
          <w:szCs w:val="20"/>
        </w:rPr>
        <w:t xml:space="preserve"> Communications, a.s.</w:t>
      </w:r>
    </w:p>
    <w:p w14:paraId="6AA55F2E" w14:textId="77777777" w:rsidR="001E1484" w:rsidRPr="008E5688" w:rsidRDefault="001E1484" w:rsidP="00AB4281">
      <w:pPr>
        <w:rPr>
          <w:sz w:val="20"/>
          <w:szCs w:val="20"/>
        </w:rPr>
      </w:pPr>
      <w:r w:rsidRPr="008E5688">
        <w:rPr>
          <w:sz w:val="20"/>
          <w:szCs w:val="20"/>
        </w:rPr>
        <w:t>Denisa Kolaříková</w:t>
      </w:r>
    </w:p>
    <w:p w14:paraId="65415BA0" w14:textId="77777777" w:rsidR="001E1484" w:rsidRPr="008E5688" w:rsidRDefault="001E1484" w:rsidP="00AB4281">
      <w:pPr>
        <w:rPr>
          <w:sz w:val="20"/>
          <w:szCs w:val="20"/>
        </w:rPr>
      </w:pPr>
      <w:proofErr w:type="spellStart"/>
      <w:r w:rsidRPr="008E5688">
        <w:rPr>
          <w:sz w:val="20"/>
          <w:szCs w:val="20"/>
        </w:rPr>
        <w:t>Account</w:t>
      </w:r>
      <w:proofErr w:type="spellEnd"/>
      <w:r w:rsidRPr="008E5688">
        <w:rPr>
          <w:sz w:val="20"/>
          <w:szCs w:val="20"/>
        </w:rPr>
        <w:t xml:space="preserve"> Manager</w:t>
      </w:r>
    </w:p>
    <w:p w14:paraId="1764E2E4" w14:textId="77777777" w:rsidR="001E1484" w:rsidRPr="008E5688" w:rsidRDefault="001E1484" w:rsidP="00AB4281">
      <w:pPr>
        <w:rPr>
          <w:sz w:val="20"/>
          <w:szCs w:val="20"/>
        </w:rPr>
      </w:pPr>
      <w:proofErr w:type="spellStart"/>
      <w:r w:rsidRPr="008E5688">
        <w:rPr>
          <w:sz w:val="20"/>
          <w:szCs w:val="20"/>
        </w:rPr>
        <w:t>Gsm</w:t>
      </w:r>
      <w:proofErr w:type="spellEnd"/>
      <w:r w:rsidRPr="008E5688">
        <w:rPr>
          <w:sz w:val="20"/>
          <w:szCs w:val="20"/>
        </w:rPr>
        <w:t>: +420 731 613 606</w:t>
      </w:r>
    </w:p>
    <w:p w14:paraId="14610F89" w14:textId="408B6B08" w:rsidR="001E1484" w:rsidRPr="008E5688" w:rsidRDefault="00D06F6A" w:rsidP="00AB4281">
      <w:pPr>
        <w:rPr>
          <w:rFonts w:cs="Arial"/>
          <w:sz w:val="20"/>
          <w:szCs w:val="20"/>
        </w:rPr>
      </w:pPr>
      <w:r w:rsidRPr="008E5688">
        <w:rPr>
          <w:rFonts w:cs="Arial"/>
          <w:sz w:val="20"/>
          <w:szCs w:val="20"/>
        </w:rPr>
        <w:t>E-</w:t>
      </w:r>
      <w:r w:rsidR="001E1484" w:rsidRPr="008E5688">
        <w:rPr>
          <w:rFonts w:cs="Arial"/>
          <w:sz w:val="20"/>
          <w:szCs w:val="20"/>
        </w:rPr>
        <w:t xml:space="preserve">mail: </w:t>
      </w:r>
      <w:hyperlink r:id="rId12" w:history="1">
        <w:r w:rsidR="001E1484" w:rsidRPr="008E5688">
          <w:rPr>
            <w:rStyle w:val="Hypertextovodkaz"/>
            <w:rFonts w:cs="Arial"/>
            <w:sz w:val="20"/>
            <w:szCs w:val="20"/>
          </w:rPr>
          <w:t>denisa.kolarikova@crestcom.cz</w:t>
        </w:r>
      </w:hyperlink>
    </w:p>
    <w:p w14:paraId="6A9DB1EA" w14:textId="0129390F" w:rsidR="001E1484" w:rsidRPr="008E5688" w:rsidRDefault="00000000" w:rsidP="00AB4281">
      <w:pPr>
        <w:rPr>
          <w:rFonts w:cs="Arial"/>
          <w:sz w:val="20"/>
          <w:szCs w:val="20"/>
        </w:rPr>
      </w:pPr>
      <w:hyperlink r:id="rId13" w:history="1">
        <w:r w:rsidR="005D36FD" w:rsidRPr="008E5688">
          <w:rPr>
            <w:rStyle w:val="Hypertextovodkaz"/>
            <w:rFonts w:cs="Arial"/>
            <w:sz w:val="20"/>
            <w:szCs w:val="20"/>
          </w:rPr>
          <w:t>www.crestcom.cz</w:t>
        </w:r>
      </w:hyperlink>
    </w:p>
    <w:p w14:paraId="3EBF5239" w14:textId="77777777" w:rsidR="001E1484" w:rsidRPr="008E5688" w:rsidRDefault="001E1484" w:rsidP="00AB4281">
      <w:pPr>
        <w:rPr>
          <w:sz w:val="20"/>
          <w:szCs w:val="20"/>
        </w:rPr>
      </w:pPr>
    </w:p>
    <w:p w14:paraId="4EEB34C4" w14:textId="77777777" w:rsidR="001E1484" w:rsidRPr="008E5688" w:rsidRDefault="001E1484" w:rsidP="00AB4281">
      <w:pPr>
        <w:rPr>
          <w:sz w:val="20"/>
          <w:szCs w:val="20"/>
        </w:rPr>
      </w:pPr>
      <w:r w:rsidRPr="008E5688">
        <w:rPr>
          <w:sz w:val="20"/>
          <w:szCs w:val="20"/>
        </w:rPr>
        <w:t>Tereza Štosová</w:t>
      </w:r>
    </w:p>
    <w:p w14:paraId="30542237" w14:textId="77777777" w:rsidR="001E1484" w:rsidRPr="008E5688" w:rsidRDefault="001E1484" w:rsidP="00AB4281">
      <w:pPr>
        <w:rPr>
          <w:sz w:val="20"/>
          <w:szCs w:val="20"/>
        </w:rPr>
      </w:pPr>
      <w:proofErr w:type="spellStart"/>
      <w:r w:rsidRPr="008E5688">
        <w:rPr>
          <w:sz w:val="20"/>
          <w:szCs w:val="20"/>
        </w:rPr>
        <w:t>Account</w:t>
      </w:r>
      <w:proofErr w:type="spellEnd"/>
      <w:r w:rsidRPr="008E5688">
        <w:rPr>
          <w:sz w:val="20"/>
          <w:szCs w:val="20"/>
        </w:rPr>
        <w:t xml:space="preserve"> </w:t>
      </w:r>
      <w:proofErr w:type="spellStart"/>
      <w:r w:rsidRPr="008E5688">
        <w:rPr>
          <w:sz w:val="20"/>
          <w:szCs w:val="20"/>
        </w:rPr>
        <w:t>Executive</w:t>
      </w:r>
      <w:proofErr w:type="spellEnd"/>
    </w:p>
    <w:p w14:paraId="26B157BF" w14:textId="77777777" w:rsidR="001E1484" w:rsidRPr="008E5688" w:rsidRDefault="001E1484" w:rsidP="00AB4281">
      <w:pPr>
        <w:rPr>
          <w:sz w:val="20"/>
          <w:szCs w:val="20"/>
        </w:rPr>
      </w:pPr>
      <w:proofErr w:type="spellStart"/>
      <w:r w:rsidRPr="008E5688">
        <w:rPr>
          <w:sz w:val="20"/>
          <w:szCs w:val="20"/>
        </w:rPr>
        <w:t>Gsm</w:t>
      </w:r>
      <w:proofErr w:type="spellEnd"/>
      <w:r w:rsidRPr="008E5688">
        <w:rPr>
          <w:sz w:val="20"/>
          <w:szCs w:val="20"/>
        </w:rPr>
        <w:t>: +420 778 495 239</w:t>
      </w:r>
    </w:p>
    <w:p w14:paraId="7C8003F7" w14:textId="04AE5076" w:rsidR="001E1484" w:rsidRPr="008E5688" w:rsidRDefault="00D06F6A" w:rsidP="00AB4281">
      <w:pPr>
        <w:rPr>
          <w:rFonts w:cs="Arial"/>
          <w:sz w:val="20"/>
          <w:szCs w:val="20"/>
        </w:rPr>
      </w:pPr>
      <w:r w:rsidRPr="008E5688">
        <w:rPr>
          <w:rFonts w:cs="Arial"/>
          <w:sz w:val="20"/>
          <w:szCs w:val="20"/>
        </w:rPr>
        <w:t>E-</w:t>
      </w:r>
      <w:r w:rsidR="001E1484" w:rsidRPr="008E5688">
        <w:rPr>
          <w:rFonts w:cs="Arial"/>
          <w:sz w:val="20"/>
          <w:szCs w:val="20"/>
        </w:rPr>
        <w:t xml:space="preserve">mail: </w:t>
      </w:r>
      <w:hyperlink r:id="rId14" w:history="1">
        <w:r w:rsidR="001E1484" w:rsidRPr="008E5688">
          <w:rPr>
            <w:rStyle w:val="Hypertextovodkaz"/>
            <w:rFonts w:cs="Arial"/>
            <w:sz w:val="20"/>
            <w:szCs w:val="20"/>
          </w:rPr>
          <w:t>tereza.stosova@crestcom.cz</w:t>
        </w:r>
      </w:hyperlink>
    </w:p>
    <w:p w14:paraId="562502CE" w14:textId="77777777" w:rsidR="001E1484" w:rsidRPr="008E5688" w:rsidRDefault="001E1484" w:rsidP="00AB4281">
      <w:pPr>
        <w:rPr>
          <w:sz w:val="20"/>
          <w:szCs w:val="20"/>
        </w:rPr>
      </w:pPr>
    </w:p>
    <w:p w14:paraId="6C9BD49A" w14:textId="77777777" w:rsidR="001E1484" w:rsidRPr="008E5688" w:rsidRDefault="001E1484" w:rsidP="00AB4281">
      <w:pPr>
        <w:rPr>
          <w:sz w:val="20"/>
          <w:szCs w:val="20"/>
        </w:rPr>
      </w:pPr>
      <w:proofErr w:type="spellStart"/>
      <w:r w:rsidRPr="008E5688">
        <w:rPr>
          <w:sz w:val="20"/>
          <w:szCs w:val="20"/>
        </w:rPr>
        <w:t>PlanRadar</w:t>
      </w:r>
      <w:proofErr w:type="spellEnd"/>
      <w:r w:rsidRPr="008E5688">
        <w:rPr>
          <w:sz w:val="20"/>
          <w:szCs w:val="20"/>
        </w:rPr>
        <w:t xml:space="preserve"> </w:t>
      </w:r>
      <w:proofErr w:type="spellStart"/>
      <w:r w:rsidRPr="008E5688">
        <w:rPr>
          <w:sz w:val="20"/>
          <w:szCs w:val="20"/>
        </w:rPr>
        <w:t>GmbH</w:t>
      </w:r>
      <w:proofErr w:type="spellEnd"/>
    </w:p>
    <w:p w14:paraId="4CD2E048" w14:textId="77777777" w:rsidR="001E1484" w:rsidRPr="008E5688" w:rsidRDefault="001E1484" w:rsidP="00AB4281">
      <w:pPr>
        <w:rPr>
          <w:sz w:val="20"/>
          <w:szCs w:val="20"/>
        </w:rPr>
      </w:pPr>
      <w:r w:rsidRPr="008E5688">
        <w:rPr>
          <w:sz w:val="20"/>
          <w:szCs w:val="20"/>
        </w:rPr>
        <w:t>Radek Vodička</w:t>
      </w:r>
    </w:p>
    <w:p w14:paraId="50F2F7A2" w14:textId="261EB190" w:rsidR="001E1484" w:rsidRPr="008E5688" w:rsidRDefault="001E1484" w:rsidP="00AB4281">
      <w:pPr>
        <w:rPr>
          <w:rFonts w:cs="Arial"/>
          <w:sz w:val="20"/>
          <w:szCs w:val="20"/>
        </w:rPr>
      </w:pPr>
      <w:r w:rsidRPr="008E5688">
        <w:rPr>
          <w:rFonts w:cs="Arial"/>
          <w:sz w:val="20"/>
          <w:szCs w:val="20"/>
        </w:rPr>
        <w:t xml:space="preserve">E-mail: </w:t>
      </w:r>
      <w:hyperlink r:id="rId15" w:history="1">
        <w:r w:rsidRPr="008E5688">
          <w:rPr>
            <w:rStyle w:val="Hypertextovodkaz"/>
            <w:rFonts w:cs="Arial"/>
            <w:sz w:val="20"/>
            <w:szCs w:val="20"/>
          </w:rPr>
          <w:t>r.vodicka@planradar.com</w:t>
        </w:r>
      </w:hyperlink>
    </w:p>
    <w:p w14:paraId="1412D4A6" w14:textId="095E68F5" w:rsidR="001E1484" w:rsidRPr="008E5688" w:rsidRDefault="00000000" w:rsidP="00AB4281">
      <w:pPr>
        <w:rPr>
          <w:rFonts w:cs="Arial"/>
          <w:sz w:val="20"/>
          <w:szCs w:val="20"/>
        </w:rPr>
      </w:pPr>
      <w:hyperlink r:id="rId16" w:history="1">
        <w:r w:rsidR="005D36FD" w:rsidRPr="008E5688">
          <w:rPr>
            <w:rStyle w:val="Hypertextovodkaz"/>
            <w:rFonts w:cs="Arial"/>
            <w:sz w:val="20"/>
            <w:szCs w:val="20"/>
          </w:rPr>
          <w:t>www.planradar.com</w:t>
        </w:r>
      </w:hyperlink>
    </w:p>
    <w:p w14:paraId="3174B321" w14:textId="77777777" w:rsidR="001E1484" w:rsidRPr="008E5688" w:rsidRDefault="001E1484" w:rsidP="00077139">
      <w:pPr>
        <w:spacing w:before="100" w:beforeAutospacing="1" w:after="100" w:afterAutospacing="1"/>
        <w:rPr>
          <w:sz w:val="20"/>
          <w:szCs w:val="20"/>
        </w:rPr>
      </w:pPr>
    </w:p>
    <w:p w14:paraId="1F0B5B00" w14:textId="77777777" w:rsidR="001E1484" w:rsidRPr="00653B37" w:rsidRDefault="001E1484" w:rsidP="00077139">
      <w:pPr>
        <w:spacing w:before="100" w:beforeAutospacing="1" w:after="100" w:afterAutospacing="1"/>
        <w:rPr>
          <w:b/>
          <w:bCs/>
          <w:sz w:val="20"/>
          <w:szCs w:val="20"/>
        </w:rPr>
      </w:pPr>
      <w:r w:rsidRPr="00653B37">
        <w:rPr>
          <w:b/>
          <w:bCs/>
          <w:sz w:val="20"/>
          <w:szCs w:val="20"/>
        </w:rPr>
        <w:t xml:space="preserve">O </w:t>
      </w:r>
      <w:proofErr w:type="spellStart"/>
      <w:r w:rsidRPr="00653B37">
        <w:rPr>
          <w:b/>
          <w:bCs/>
          <w:sz w:val="20"/>
          <w:szCs w:val="20"/>
        </w:rPr>
        <w:t>PlanRadaru</w:t>
      </w:r>
      <w:proofErr w:type="spellEnd"/>
    </w:p>
    <w:p w14:paraId="296C7236" w14:textId="6A26DDEA" w:rsidR="00CC38CA" w:rsidRPr="00D84351" w:rsidRDefault="0FDF588A" w:rsidP="00077139">
      <w:pPr>
        <w:spacing w:before="100" w:beforeAutospacing="1" w:after="100" w:afterAutospacing="1"/>
        <w:rPr>
          <w:sz w:val="20"/>
          <w:szCs w:val="20"/>
        </w:rPr>
      </w:pPr>
      <w:proofErr w:type="spellStart"/>
      <w:r w:rsidRPr="00836178">
        <w:rPr>
          <w:sz w:val="20"/>
          <w:szCs w:val="20"/>
        </w:rPr>
        <w:t>PlanRadar</w:t>
      </w:r>
      <w:proofErr w:type="spellEnd"/>
      <w:r w:rsidRPr="00836178">
        <w:rPr>
          <w:sz w:val="20"/>
          <w:szCs w:val="20"/>
        </w:rPr>
        <w:t xml:space="preserve"> je softwarové řešení pro stavební a realitní profesionály působící na bázi </w:t>
      </w:r>
      <w:proofErr w:type="spellStart"/>
      <w:r w:rsidRPr="00836178">
        <w:rPr>
          <w:sz w:val="20"/>
          <w:szCs w:val="20"/>
        </w:rPr>
        <w:t>SaaS</w:t>
      </w:r>
      <w:proofErr w:type="spellEnd"/>
      <w:r w:rsidRPr="00836178">
        <w:rPr>
          <w:sz w:val="20"/>
          <w:szCs w:val="20"/>
        </w:rPr>
        <w:t xml:space="preserve"> (z anglického Software as a </w:t>
      </w:r>
      <w:proofErr w:type="spellStart"/>
      <w:r w:rsidRPr="00836178">
        <w:rPr>
          <w:sz w:val="20"/>
          <w:szCs w:val="20"/>
        </w:rPr>
        <w:t>Service</w:t>
      </w:r>
      <w:proofErr w:type="spellEnd"/>
      <w:r w:rsidRPr="00836178">
        <w:rPr>
          <w:sz w:val="20"/>
          <w:szCs w:val="20"/>
        </w:rPr>
        <w:t xml:space="preserve"> nebo "software as a </w:t>
      </w:r>
      <w:proofErr w:type="spellStart"/>
      <w:r w:rsidRPr="00836178">
        <w:rPr>
          <w:sz w:val="20"/>
          <w:szCs w:val="20"/>
        </w:rPr>
        <w:t>service</w:t>
      </w:r>
      <w:proofErr w:type="spellEnd"/>
      <w:r w:rsidRPr="00836178">
        <w:rPr>
          <w:sz w:val="20"/>
          <w:szCs w:val="20"/>
        </w:rPr>
        <w:t xml:space="preserve">"). Umožňuje svým uživatelům vzdáleně se připojit ke cloudové aplikaci a používat ji odkudkoli přes internet. Lze jej využít pro stavební dokumentaci a dozor na staveništi, řízení poruch a úkolů, předávání projektů, jejich následnou správu a údržbu apod. Prostřednictvím webové aplikace vhodné pro všechny prohlížeče a všechny typy chytrých telefonů a tabletů (iOS, Android a Windows) lze sledovat, zaznamenávat a sdílet s vaším týmem jakékoli informace prostřednictvím digitálních stavebních plánů nebo BIM modelu. Digitalizace pracovních postupů zlepšuje spolupráci mezi všemi účastníky stavebního procesu, snižuje počet chyb a šetří čas: Zákazníci společnosti </w:t>
      </w:r>
      <w:proofErr w:type="spellStart"/>
      <w:r w:rsidRPr="00836178">
        <w:rPr>
          <w:sz w:val="20"/>
          <w:szCs w:val="20"/>
        </w:rPr>
        <w:t>PlanRadar</w:t>
      </w:r>
      <w:proofErr w:type="spellEnd"/>
      <w:r w:rsidRPr="00836178">
        <w:rPr>
          <w:sz w:val="20"/>
          <w:szCs w:val="20"/>
        </w:rPr>
        <w:t xml:space="preserve"> hlásí úsporu až 7 pracovních hodin týdně. Společnost se sídlem ve Vídni v Rakousku a </w:t>
      </w:r>
      <w:r w:rsidRPr="00836178">
        <w:rPr>
          <w:sz w:val="20"/>
          <w:szCs w:val="20"/>
        </w:rPr>
        <w:lastRenderedPageBreak/>
        <w:t xml:space="preserve">obchodním zastoupením v České republice umožňuje více než 120 000 uživatelům z více než 75 zemí monitorovat, propojovat a řešit stavební a realitní projekty po celém světě. Více o společnosti se dozvíte na </w:t>
      </w:r>
      <w:hyperlink r:id="rId17">
        <w:r w:rsidRPr="00836178">
          <w:rPr>
            <w:rStyle w:val="Hypertextovodkaz"/>
            <w:sz w:val="20"/>
            <w:szCs w:val="20"/>
          </w:rPr>
          <w:t>www.planradar.com/cz/</w:t>
        </w:r>
      </w:hyperlink>
      <w:r w:rsidR="4FA06C18" w:rsidRPr="00836178">
        <w:rPr>
          <w:sz w:val="20"/>
          <w:szCs w:val="20"/>
        </w:rPr>
        <w:t>.</w:t>
      </w:r>
    </w:p>
    <w:sectPr w:rsidR="00CC38CA" w:rsidRPr="00D84351" w:rsidSect="000440C0">
      <w:headerReference w:type="default" r:id="rId18"/>
      <w:footerReference w:type="even" r:id="rId19"/>
      <w:footerReference w:type="default" r:id="rId20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98CB" w14:textId="77777777" w:rsidR="006017BA" w:rsidRDefault="006017BA" w:rsidP="00133A18">
      <w:r>
        <w:separator/>
      </w:r>
    </w:p>
    <w:p w14:paraId="13FF6503" w14:textId="77777777" w:rsidR="006017BA" w:rsidRDefault="006017BA" w:rsidP="00133A18"/>
  </w:endnote>
  <w:endnote w:type="continuationSeparator" w:id="0">
    <w:p w14:paraId="7FD83982" w14:textId="77777777" w:rsidR="006017BA" w:rsidRDefault="006017BA" w:rsidP="00133A18">
      <w:r>
        <w:continuationSeparator/>
      </w:r>
    </w:p>
    <w:p w14:paraId="25231D06" w14:textId="77777777" w:rsidR="006017BA" w:rsidRDefault="006017BA" w:rsidP="00133A18"/>
  </w:endnote>
  <w:endnote w:type="continuationNotice" w:id="1">
    <w:p w14:paraId="300BA790" w14:textId="77777777" w:rsidR="006017BA" w:rsidRDefault="006017BA" w:rsidP="00133A18"/>
    <w:p w14:paraId="4A27F93B" w14:textId="77777777" w:rsidR="006017BA" w:rsidRDefault="006017BA" w:rsidP="00133A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C132" w14:textId="77777777" w:rsidR="00636156" w:rsidRDefault="00636156" w:rsidP="00133A18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6C7E5023" w14:textId="77777777" w:rsidR="00636156" w:rsidRDefault="00636156" w:rsidP="00133A18">
    <w:pPr>
      <w:pStyle w:val="Zpat"/>
    </w:pPr>
  </w:p>
  <w:p w14:paraId="25EBDA62" w14:textId="77777777" w:rsidR="008E5688" w:rsidRDefault="008E5688" w:rsidP="00133A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BC88" w14:textId="2D98D965" w:rsidR="00636156" w:rsidRPr="00FC699F" w:rsidRDefault="00636156" w:rsidP="00133A18">
    <w:pPr>
      <w:pStyle w:val="Zpat"/>
      <w:rPr>
        <w:rStyle w:val="slostrnky"/>
        <w:rFonts w:ascii="Lato Light" w:hAnsi="Lato Light"/>
      </w:rPr>
    </w:pPr>
  </w:p>
  <w:p w14:paraId="68AC8106" w14:textId="77777777" w:rsidR="00636156" w:rsidRPr="00FC699F" w:rsidRDefault="00636156" w:rsidP="00133A18">
    <w:pPr>
      <w:pStyle w:val="Zpat"/>
    </w:pPr>
    <w:r w:rsidRPr="00FC699F"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7EDF1" w14:textId="77777777" w:rsidR="006017BA" w:rsidRDefault="006017BA" w:rsidP="00133A18">
      <w:r>
        <w:separator/>
      </w:r>
    </w:p>
    <w:p w14:paraId="6F401C73" w14:textId="77777777" w:rsidR="006017BA" w:rsidRDefault="006017BA" w:rsidP="00133A18"/>
  </w:footnote>
  <w:footnote w:type="continuationSeparator" w:id="0">
    <w:p w14:paraId="041FD7DD" w14:textId="77777777" w:rsidR="006017BA" w:rsidRDefault="006017BA" w:rsidP="00133A18">
      <w:r>
        <w:continuationSeparator/>
      </w:r>
    </w:p>
    <w:p w14:paraId="54A8FE12" w14:textId="77777777" w:rsidR="006017BA" w:rsidRDefault="006017BA" w:rsidP="00133A18"/>
  </w:footnote>
  <w:footnote w:type="continuationNotice" w:id="1">
    <w:p w14:paraId="7B48F5B8" w14:textId="77777777" w:rsidR="006017BA" w:rsidRDefault="006017BA" w:rsidP="00133A18"/>
    <w:p w14:paraId="39079240" w14:textId="77777777" w:rsidR="006017BA" w:rsidRDefault="006017BA" w:rsidP="00133A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1A1D" w14:textId="5477D23E" w:rsidR="009A693A" w:rsidRDefault="00260196" w:rsidP="00133A18">
    <w:pPr>
      <w:pStyle w:val="Zhlav"/>
    </w:pPr>
    <w:r w:rsidRPr="00330334"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anchor distT="0" distB="0" distL="114300" distR="114300" simplePos="0" relativeHeight="251658241" behindDoc="1" locked="0" layoutInCell="1" allowOverlap="1" wp14:anchorId="4B19DAA4" wp14:editId="787FB737">
          <wp:simplePos x="0" y="0"/>
          <wp:positionH relativeFrom="column">
            <wp:posOffset>4921250</wp:posOffset>
          </wp:positionH>
          <wp:positionV relativeFrom="paragraph">
            <wp:posOffset>-92710</wp:posOffset>
          </wp:positionV>
          <wp:extent cx="1372870" cy="304800"/>
          <wp:effectExtent l="0" t="0" r="0" b="0"/>
          <wp:wrapNone/>
          <wp:docPr id="4" name="Obrázek 4" descr="Detail nápisu&#10;&#10;Popis automaticky generova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nradar_logo_rgb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7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E94">
      <w:rPr>
        <w:noProof/>
      </w:rPr>
      <w:drawing>
        <wp:anchor distT="0" distB="0" distL="114300" distR="114300" simplePos="0" relativeHeight="251658240" behindDoc="1" locked="0" layoutInCell="1" allowOverlap="1" wp14:anchorId="10018D5C" wp14:editId="15BA1B09">
          <wp:simplePos x="0" y="0"/>
          <wp:positionH relativeFrom="column">
            <wp:posOffset>-916305</wp:posOffset>
          </wp:positionH>
          <wp:positionV relativeFrom="paragraph">
            <wp:posOffset>-448310</wp:posOffset>
          </wp:positionV>
          <wp:extent cx="7560000" cy="1008000"/>
          <wp:effectExtent l="0" t="0" r="0" b="0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ED1E2C" w14:textId="77777777" w:rsidR="008E5688" w:rsidRDefault="008E5688" w:rsidP="00133A18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LNw5K/RtBTj6A" int2:id="AiBvKQY1">
      <int2:state int2:value="Rejected" int2:type="AugLoop_Text_Critique"/>
    </int2:textHash>
    <int2:textHash int2:hashCode="8++yyZbxPkenUt" int2:id="ppDQmWRg">
      <int2:state int2:value="Rejected" int2:type="AugLoop_Text_Critique"/>
    </int2:textHash>
    <int2:textHash int2:hashCode="uMWlah6SoXLKCn" int2:id="tHO39J1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1B"/>
    <w:multiLevelType w:val="hybridMultilevel"/>
    <w:tmpl w:val="B65EC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25B5"/>
    <w:multiLevelType w:val="hybridMultilevel"/>
    <w:tmpl w:val="8AA6A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2801"/>
    <w:multiLevelType w:val="hybridMultilevel"/>
    <w:tmpl w:val="AFBEB75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1037"/>
    <w:multiLevelType w:val="hybridMultilevel"/>
    <w:tmpl w:val="62D87AF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FB0"/>
    <w:multiLevelType w:val="hybridMultilevel"/>
    <w:tmpl w:val="97586FA8"/>
    <w:lvl w:ilvl="0" w:tplc="2CBA36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10B9F"/>
    <w:multiLevelType w:val="hybridMultilevel"/>
    <w:tmpl w:val="276845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C2F42"/>
    <w:multiLevelType w:val="hybridMultilevel"/>
    <w:tmpl w:val="50F08C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3AD4"/>
    <w:multiLevelType w:val="hybridMultilevel"/>
    <w:tmpl w:val="41A0EE80"/>
    <w:lvl w:ilvl="0" w:tplc="E2B27A3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A7428"/>
    <w:multiLevelType w:val="hybridMultilevel"/>
    <w:tmpl w:val="F8822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F54A3"/>
    <w:multiLevelType w:val="hybridMultilevel"/>
    <w:tmpl w:val="86F4ACA2"/>
    <w:lvl w:ilvl="0" w:tplc="3C7245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1305E"/>
    <w:multiLevelType w:val="hybridMultilevel"/>
    <w:tmpl w:val="8E70CC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81149"/>
    <w:multiLevelType w:val="hybridMultilevel"/>
    <w:tmpl w:val="8B8E6EA0"/>
    <w:lvl w:ilvl="0" w:tplc="287435C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5136A"/>
    <w:multiLevelType w:val="hybridMultilevel"/>
    <w:tmpl w:val="DCF2D866"/>
    <w:lvl w:ilvl="0" w:tplc="7696E6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44C90"/>
    <w:multiLevelType w:val="hybridMultilevel"/>
    <w:tmpl w:val="E3362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22DB1"/>
    <w:multiLevelType w:val="hybridMultilevel"/>
    <w:tmpl w:val="23480C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70B81"/>
    <w:multiLevelType w:val="hybridMultilevel"/>
    <w:tmpl w:val="1E0C181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146B"/>
    <w:multiLevelType w:val="hybridMultilevel"/>
    <w:tmpl w:val="F2C03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200F8"/>
    <w:multiLevelType w:val="hybridMultilevel"/>
    <w:tmpl w:val="41165186"/>
    <w:lvl w:ilvl="0" w:tplc="9AF41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37414"/>
    <w:multiLevelType w:val="hybridMultilevel"/>
    <w:tmpl w:val="FF920C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82F7E"/>
    <w:multiLevelType w:val="hybridMultilevel"/>
    <w:tmpl w:val="501EF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33F21"/>
    <w:multiLevelType w:val="hybridMultilevel"/>
    <w:tmpl w:val="4E42A3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FF38A4"/>
    <w:multiLevelType w:val="hybridMultilevel"/>
    <w:tmpl w:val="4B7EB25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C94D17"/>
    <w:multiLevelType w:val="hybridMultilevel"/>
    <w:tmpl w:val="4704E9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3439E"/>
    <w:multiLevelType w:val="hybridMultilevel"/>
    <w:tmpl w:val="A1525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738DF"/>
    <w:multiLevelType w:val="hybridMultilevel"/>
    <w:tmpl w:val="1B0CFE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83112"/>
    <w:multiLevelType w:val="hybridMultilevel"/>
    <w:tmpl w:val="59604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10B58"/>
    <w:multiLevelType w:val="hybridMultilevel"/>
    <w:tmpl w:val="A574D382"/>
    <w:lvl w:ilvl="0" w:tplc="E104FD3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62DAA"/>
    <w:multiLevelType w:val="hybridMultilevel"/>
    <w:tmpl w:val="0AB62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21BF3"/>
    <w:multiLevelType w:val="hybridMultilevel"/>
    <w:tmpl w:val="E7EE4FA8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D79EB"/>
    <w:multiLevelType w:val="hybridMultilevel"/>
    <w:tmpl w:val="FA1EEC24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66BF6"/>
    <w:multiLevelType w:val="hybridMultilevel"/>
    <w:tmpl w:val="3126D3EE"/>
    <w:lvl w:ilvl="0" w:tplc="BDDE5E9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C171D"/>
    <w:multiLevelType w:val="hybridMultilevel"/>
    <w:tmpl w:val="D14CF182"/>
    <w:lvl w:ilvl="0" w:tplc="CE588A2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D3D0B"/>
    <w:multiLevelType w:val="hybridMultilevel"/>
    <w:tmpl w:val="FD52D830"/>
    <w:lvl w:ilvl="0" w:tplc="DAAECC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84C13"/>
    <w:multiLevelType w:val="hybridMultilevel"/>
    <w:tmpl w:val="8884B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D637B"/>
    <w:multiLevelType w:val="hybridMultilevel"/>
    <w:tmpl w:val="4FF62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86E17"/>
    <w:multiLevelType w:val="hybridMultilevel"/>
    <w:tmpl w:val="8966B89C"/>
    <w:lvl w:ilvl="0" w:tplc="F2DEC50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D33C5"/>
    <w:multiLevelType w:val="hybridMultilevel"/>
    <w:tmpl w:val="B0287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248F5"/>
    <w:multiLevelType w:val="hybridMultilevel"/>
    <w:tmpl w:val="2A322500"/>
    <w:lvl w:ilvl="0" w:tplc="710668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E22FB"/>
    <w:multiLevelType w:val="hybridMultilevel"/>
    <w:tmpl w:val="6D445E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F1DA9"/>
    <w:multiLevelType w:val="hybridMultilevel"/>
    <w:tmpl w:val="04C8A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4372F"/>
    <w:multiLevelType w:val="hybridMultilevel"/>
    <w:tmpl w:val="87A66D2A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955B9"/>
    <w:multiLevelType w:val="hybridMultilevel"/>
    <w:tmpl w:val="DCF06BBE"/>
    <w:lvl w:ilvl="0" w:tplc="B0FC30C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B056A"/>
    <w:multiLevelType w:val="hybridMultilevel"/>
    <w:tmpl w:val="E45EA612"/>
    <w:lvl w:ilvl="0" w:tplc="5ECE724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0612C"/>
    <w:multiLevelType w:val="hybridMultilevel"/>
    <w:tmpl w:val="5B5411C2"/>
    <w:lvl w:ilvl="0" w:tplc="49A829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F239E"/>
    <w:multiLevelType w:val="hybridMultilevel"/>
    <w:tmpl w:val="2A78C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A00D9"/>
    <w:multiLevelType w:val="hybridMultilevel"/>
    <w:tmpl w:val="B3BCB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E0225"/>
    <w:multiLevelType w:val="hybridMultilevel"/>
    <w:tmpl w:val="DE9CC348"/>
    <w:lvl w:ilvl="0" w:tplc="2564DA3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430B0"/>
    <w:multiLevelType w:val="hybridMultilevel"/>
    <w:tmpl w:val="3490EA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2812">
    <w:abstractNumId w:val="20"/>
  </w:num>
  <w:num w:numId="2" w16cid:durableId="206914097">
    <w:abstractNumId w:val="21"/>
  </w:num>
  <w:num w:numId="3" w16cid:durableId="214122492">
    <w:abstractNumId w:val="5"/>
  </w:num>
  <w:num w:numId="4" w16cid:durableId="44530163">
    <w:abstractNumId w:val="47"/>
  </w:num>
  <w:num w:numId="5" w16cid:durableId="251473490">
    <w:abstractNumId w:val="6"/>
  </w:num>
  <w:num w:numId="6" w16cid:durableId="1473330409">
    <w:abstractNumId w:val="10"/>
  </w:num>
  <w:num w:numId="7" w16cid:durableId="1164466803">
    <w:abstractNumId w:val="38"/>
  </w:num>
  <w:num w:numId="8" w16cid:durableId="1454787327">
    <w:abstractNumId w:val="14"/>
  </w:num>
  <w:num w:numId="9" w16cid:durableId="340746575">
    <w:abstractNumId w:val="13"/>
  </w:num>
  <w:num w:numId="10" w16cid:durableId="149837086">
    <w:abstractNumId w:val="19"/>
  </w:num>
  <w:num w:numId="11" w16cid:durableId="1983927514">
    <w:abstractNumId w:val="0"/>
  </w:num>
  <w:num w:numId="12" w16cid:durableId="570845015">
    <w:abstractNumId w:val="23"/>
  </w:num>
  <w:num w:numId="13" w16cid:durableId="1716929950">
    <w:abstractNumId w:val="39"/>
  </w:num>
  <w:num w:numId="14" w16cid:durableId="1871799182">
    <w:abstractNumId w:val="45"/>
  </w:num>
  <w:num w:numId="15" w16cid:durableId="2128547333">
    <w:abstractNumId w:val="34"/>
  </w:num>
  <w:num w:numId="16" w16cid:durableId="1334842467">
    <w:abstractNumId w:val="1"/>
  </w:num>
  <w:num w:numId="17" w16cid:durableId="1173422751">
    <w:abstractNumId w:val="17"/>
  </w:num>
  <w:num w:numId="18" w16cid:durableId="1173454575">
    <w:abstractNumId w:val="16"/>
  </w:num>
  <w:num w:numId="19" w16cid:durableId="1448885746">
    <w:abstractNumId w:val="25"/>
  </w:num>
  <w:num w:numId="20" w16cid:durableId="1194459159">
    <w:abstractNumId w:val="44"/>
  </w:num>
  <w:num w:numId="21" w16cid:durableId="651108191">
    <w:abstractNumId w:val="27"/>
  </w:num>
  <w:num w:numId="22" w16cid:durableId="1947230579">
    <w:abstractNumId w:val="36"/>
  </w:num>
  <w:num w:numId="23" w16cid:durableId="1668510380">
    <w:abstractNumId w:val="8"/>
  </w:num>
  <w:num w:numId="24" w16cid:durableId="410657867">
    <w:abstractNumId w:val="31"/>
  </w:num>
  <w:num w:numId="25" w16cid:durableId="1589995596">
    <w:abstractNumId w:val="41"/>
  </w:num>
  <w:num w:numId="26" w16cid:durableId="910234293">
    <w:abstractNumId w:val="26"/>
  </w:num>
  <w:num w:numId="27" w16cid:durableId="1228416679">
    <w:abstractNumId w:val="30"/>
  </w:num>
  <w:num w:numId="28" w16cid:durableId="593632780">
    <w:abstractNumId w:val="7"/>
  </w:num>
  <w:num w:numId="29" w16cid:durableId="997341354">
    <w:abstractNumId w:val="46"/>
  </w:num>
  <w:num w:numId="30" w16cid:durableId="414475492">
    <w:abstractNumId w:val="43"/>
  </w:num>
  <w:num w:numId="31" w16cid:durableId="1239170768">
    <w:abstractNumId w:val="9"/>
  </w:num>
  <w:num w:numId="32" w16cid:durableId="947128088">
    <w:abstractNumId w:val="12"/>
  </w:num>
  <w:num w:numId="33" w16cid:durableId="1349483227">
    <w:abstractNumId w:val="37"/>
  </w:num>
  <w:num w:numId="34" w16cid:durableId="428965264">
    <w:abstractNumId w:val="11"/>
  </w:num>
  <w:num w:numId="35" w16cid:durableId="795414790">
    <w:abstractNumId w:val="4"/>
  </w:num>
  <w:num w:numId="36" w16cid:durableId="191266151">
    <w:abstractNumId w:val="32"/>
  </w:num>
  <w:num w:numId="37" w16cid:durableId="1810827946">
    <w:abstractNumId w:val="35"/>
  </w:num>
  <w:num w:numId="38" w16cid:durableId="174196209">
    <w:abstractNumId w:val="40"/>
  </w:num>
  <w:num w:numId="39" w16cid:durableId="851606152">
    <w:abstractNumId w:val="42"/>
  </w:num>
  <w:num w:numId="40" w16cid:durableId="1855340904">
    <w:abstractNumId w:val="28"/>
  </w:num>
  <w:num w:numId="41" w16cid:durableId="2134202676">
    <w:abstractNumId w:val="15"/>
  </w:num>
  <w:num w:numId="42" w16cid:durableId="873150581">
    <w:abstractNumId w:val="22"/>
  </w:num>
  <w:num w:numId="43" w16cid:durableId="1620601006">
    <w:abstractNumId w:val="29"/>
  </w:num>
  <w:num w:numId="44" w16cid:durableId="2144300654">
    <w:abstractNumId w:val="3"/>
  </w:num>
  <w:num w:numId="45" w16cid:durableId="111676204">
    <w:abstractNumId w:val="24"/>
  </w:num>
  <w:num w:numId="46" w16cid:durableId="383992569">
    <w:abstractNumId w:val="2"/>
  </w:num>
  <w:num w:numId="47" w16cid:durableId="1611736882">
    <w:abstractNumId w:val="18"/>
  </w:num>
  <w:num w:numId="48" w16cid:durableId="150211307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04E12"/>
    <w:rsid w:val="0000671C"/>
    <w:rsid w:val="00012D9C"/>
    <w:rsid w:val="000177B9"/>
    <w:rsid w:val="000210FC"/>
    <w:rsid w:val="00021E01"/>
    <w:rsid w:val="00023574"/>
    <w:rsid w:val="00027A16"/>
    <w:rsid w:val="00040754"/>
    <w:rsid w:val="000440C0"/>
    <w:rsid w:val="00052063"/>
    <w:rsid w:val="0005457F"/>
    <w:rsid w:val="000584CB"/>
    <w:rsid w:val="0006127B"/>
    <w:rsid w:val="00061A78"/>
    <w:rsid w:val="00062041"/>
    <w:rsid w:val="000650FE"/>
    <w:rsid w:val="00066F38"/>
    <w:rsid w:val="00070C7B"/>
    <w:rsid w:val="00072C2E"/>
    <w:rsid w:val="00077139"/>
    <w:rsid w:val="00077949"/>
    <w:rsid w:val="00081DF1"/>
    <w:rsid w:val="00081FF7"/>
    <w:rsid w:val="0008331E"/>
    <w:rsid w:val="0008568A"/>
    <w:rsid w:val="00086BA2"/>
    <w:rsid w:val="00086E08"/>
    <w:rsid w:val="000911D0"/>
    <w:rsid w:val="000927D8"/>
    <w:rsid w:val="000A049D"/>
    <w:rsid w:val="000A07D3"/>
    <w:rsid w:val="000A20A4"/>
    <w:rsid w:val="000A5947"/>
    <w:rsid w:val="000A7D38"/>
    <w:rsid w:val="000B11E7"/>
    <w:rsid w:val="000B4B51"/>
    <w:rsid w:val="000B6D94"/>
    <w:rsid w:val="000B6E2C"/>
    <w:rsid w:val="000C69DD"/>
    <w:rsid w:val="000C6E33"/>
    <w:rsid w:val="000C6EF3"/>
    <w:rsid w:val="000D1C61"/>
    <w:rsid w:val="000D3B9B"/>
    <w:rsid w:val="000D74EA"/>
    <w:rsid w:val="000E0B24"/>
    <w:rsid w:val="000E65EE"/>
    <w:rsid w:val="000F0406"/>
    <w:rsid w:val="000F2CD5"/>
    <w:rsid w:val="000F5294"/>
    <w:rsid w:val="000F718A"/>
    <w:rsid w:val="00104186"/>
    <w:rsid w:val="00104254"/>
    <w:rsid w:val="0010453A"/>
    <w:rsid w:val="00106E5D"/>
    <w:rsid w:val="00111C61"/>
    <w:rsid w:val="00114C2E"/>
    <w:rsid w:val="00120930"/>
    <w:rsid w:val="00121B33"/>
    <w:rsid w:val="001224FB"/>
    <w:rsid w:val="001245B4"/>
    <w:rsid w:val="00124A54"/>
    <w:rsid w:val="001254A0"/>
    <w:rsid w:val="00125731"/>
    <w:rsid w:val="001262B8"/>
    <w:rsid w:val="00133406"/>
    <w:rsid w:val="00133A18"/>
    <w:rsid w:val="00140B83"/>
    <w:rsid w:val="0014136A"/>
    <w:rsid w:val="00151F27"/>
    <w:rsid w:val="00152627"/>
    <w:rsid w:val="0015638D"/>
    <w:rsid w:val="001605A8"/>
    <w:rsid w:val="00163869"/>
    <w:rsid w:val="0016562F"/>
    <w:rsid w:val="001670B9"/>
    <w:rsid w:val="00172B38"/>
    <w:rsid w:val="001737CB"/>
    <w:rsid w:val="00180D20"/>
    <w:rsid w:val="00186CEC"/>
    <w:rsid w:val="00187E42"/>
    <w:rsid w:val="00190023"/>
    <w:rsid w:val="00192622"/>
    <w:rsid w:val="00192997"/>
    <w:rsid w:val="00197F3F"/>
    <w:rsid w:val="001A553A"/>
    <w:rsid w:val="001A7D21"/>
    <w:rsid w:val="001A7E4F"/>
    <w:rsid w:val="001B0992"/>
    <w:rsid w:val="001B5A0B"/>
    <w:rsid w:val="001B610A"/>
    <w:rsid w:val="001C0E3E"/>
    <w:rsid w:val="001C16D2"/>
    <w:rsid w:val="001C2E55"/>
    <w:rsid w:val="001C590F"/>
    <w:rsid w:val="001D1D8C"/>
    <w:rsid w:val="001D540C"/>
    <w:rsid w:val="001D5DBA"/>
    <w:rsid w:val="001D7F2F"/>
    <w:rsid w:val="001E0A80"/>
    <w:rsid w:val="001E1484"/>
    <w:rsid w:val="001F1B0B"/>
    <w:rsid w:val="001F4C24"/>
    <w:rsid w:val="001F5E51"/>
    <w:rsid w:val="00203C0F"/>
    <w:rsid w:val="002103C4"/>
    <w:rsid w:val="002117FD"/>
    <w:rsid w:val="00215890"/>
    <w:rsid w:val="00215A86"/>
    <w:rsid w:val="0022099E"/>
    <w:rsid w:val="00222A25"/>
    <w:rsid w:val="00225EF8"/>
    <w:rsid w:val="00233868"/>
    <w:rsid w:val="00234ECB"/>
    <w:rsid w:val="0024538A"/>
    <w:rsid w:val="0024636F"/>
    <w:rsid w:val="00260196"/>
    <w:rsid w:val="002624FD"/>
    <w:rsid w:val="00271B47"/>
    <w:rsid w:val="00272F42"/>
    <w:rsid w:val="00273F14"/>
    <w:rsid w:val="00281DE5"/>
    <w:rsid w:val="00282D6E"/>
    <w:rsid w:val="00283740"/>
    <w:rsid w:val="00286683"/>
    <w:rsid w:val="00290E92"/>
    <w:rsid w:val="00293BEE"/>
    <w:rsid w:val="002A3F1F"/>
    <w:rsid w:val="002A48E4"/>
    <w:rsid w:val="002A689A"/>
    <w:rsid w:val="002A6CD2"/>
    <w:rsid w:val="002C5AF1"/>
    <w:rsid w:val="002D1EF3"/>
    <w:rsid w:val="002D485F"/>
    <w:rsid w:val="002D70DE"/>
    <w:rsid w:val="002D7214"/>
    <w:rsid w:val="002E23E1"/>
    <w:rsid w:val="002E345C"/>
    <w:rsid w:val="002E3521"/>
    <w:rsid w:val="002E4909"/>
    <w:rsid w:val="002F1B3F"/>
    <w:rsid w:val="002F1D17"/>
    <w:rsid w:val="002F27E5"/>
    <w:rsid w:val="002F76E9"/>
    <w:rsid w:val="002F9C47"/>
    <w:rsid w:val="00306C81"/>
    <w:rsid w:val="003108CD"/>
    <w:rsid w:val="00310B2B"/>
    <w:rsid w:val="00314B0E"/>
    <w:rsid w:val="00325D21"/>
    <w:rsid w:val="00327EA3"/>
    <w:rsid w:val="0033184F"/>
    <w:rsid w:val="003324CE"/>
    <w:rsid w:val="00332F05"/>
    <w:rsid w:val="003342C0"/>
    <w:rsid w:val="00340A37"/>
    <w:rsid w:val="00351CEA"/>
    <w:rsid w:val="00353EBF"/>
    <w:rsid w:val="00355972"/>
    <w:rsid w:val="00360ACE"/>
    <w:rsid w:val="003616C9"/>
    <w:rsid w:val="00364739"/>
    <w:rsid w:val="00365699"/>
    <w:rsid w:val="0037003B"/>
    <w:rsid w:val="00370DE6"/>
    <w:rsid w:val="00372132"/>
    <w:rsid w:val="003729BA"/>
    <w:rsid w:val="00372AAD"/>
    <w:rsid w:val="0037392D"/>
    <w:rsid w:val="00375F0F"/>
    <w:rsid w:val="003769BA"/>
    <w:rsid w:val="00376F8B"/>
    <w:rsid w:val="00386E64"/>
    <w:rsid w:val="00390B25"/>
    <w:rsid w:val="003929AE"/>
    <w:rsid w:val="003978D1"/>
    <w:rsid w:val="003A01C2"/>
    <w:rsid w:val="003A2236"/>
    <w:rsid w:val="003A32E5"/>
    <w:rsid w:val="003A3D40"/>
    <w:rsid w:val="003A5D33"/>
    <w:rsid w:val="003B3975"/>
    <w:rsid w:val="003B6B64"/>
    <w:rsid w:val="003C0338"/>
    <w:rsid w:val="003C1D5A"/>
    <w:rsid w:val="003C4801"/>
    <w:rsid w:val="003C6AA4"/>
    <w:rsid w:val="003D2624"/>
    <w:rsid w:val="003E0503"/>
    <w:rsid w:val="003E1EA4"/>
    <w:rsid w:val="003E30AC"/>
    <w:rsid w:val="003E524E"/>
    <w:rsid w:val="003E6ED5"/>
    <w:rsid w:val="003E77A6"/>
    <w:rsid w:val="003F15A3"/>
    <w:rsid w:val="003F7E86"/>
    <w:rsid w:val="004054AB"/>
    <w:rsid w:val="00415EC4"/>
    <w:rsid w:val="00417B18"/>
    <w:rsid w:val="00421574"/>
    <w:rsid w:val="00421C10"/>
    <w:rsid w:val="0042249D"/>
    <w:rsid w:val="00423DF8"/>
    <w:rsid w:val="00426019"/>
    <w:rsid w:val="00430811"/>
    <w:rsid w:val="00431D08"/>
    <w:rsid w:val="004375C6"/>
    <w:rsid w:val="0044007A"/>
    <w:rsid w:val="004405D6"/>
    <w:rsid w:val="00443127"/>
    <w:rsid w:val="004435EE"/>
    <w:rsid w:val="00444EF4"/>
    <w:rsid w:val="00447837"/>
    <w:rsid w:val="00452AF7"/>
    <w:rsid w:val="004540F6"/>
    <w:rsid w:val="00456484"/>
    <w:rsid w:val="00465CC6"/>
    <w:rsid w:val="00466DF8"/>
    <w:rsid w:val="004672B0"/>
    <w:rsid w:val="00471939"/>
    <w:rsid w:val="0047424D"/>
    <w:rsid w:val="00475233"/>
    <w:rsid w:val="00475D46"/>
    <w:rsid w:val="00480898"/>
    <w:rsid w:val="004833D7"/>
    <w:rsid w:val="00483BAB"/>
    <w:rsid w:val="004877BB"/>
    <w:rsid w:val="0049514D"/>
    <w:rsid w:val="0049784A"/>
    <w:rsid w:val="004B187E"/>
    <w:rsid w:val="004C014B"/>
    <w:rsid w:val="004C569E"/>
    <w:rsid w:val="004D3C03"/>
    <w:rsid w:val="004D5D92"/>
    <w:rsid w:val="004E0923"/>
    <w:rsid w:val="004E120E"/>
    <w:rsid w:val="004E45C5"/>
    <w:rsid w:val="004E4DCF"/>
    <w:rsid w:val="004F7DA6"/>
    <w:rsid w:val="00502970"/>
    <w:rsid w:val="00510419"/>
    <w:rsid w:val="0051072A"/>
    <w:rsid w:val="00515E38"/>
    <w:rsid w:val="00517923"/>
    <w:rsid w:val="00521ADE"/>
    <w:rsid w:val="005258F2"/>
    <w:rsid w:val="00530597"/>
    <w:rsid w:val="00534DF2"/>
    <w:rsid w:val="00535889"/>
    <w:rsid w:val="00543A19"/>
    <w:rsid w:val="00554120"/>
    <w:rsid w:val="005545C7"/>
    <w:rsid w:val="00555790"/>
    <w:rsid w:val="00570386"/>
    <w:rsid w:val="005731C7"/>
    <w:rsid w:val="00574ED2"/>
    <w:rsid w:val="00575E15"/>
    <w:rsid w:val="005768B5"/>
    <w:rsid w:val="00580A67"/>
    <w:rsid w:val="0058425B"/>
    <w:rsid w:val="00584DCD"/>
    <w:rsid w:val="00596682"/>
    <w:rsid w:val="005B62A7"/>
    <w:rsid w:val="005B6DF4"/>
    <w:rsid w:val="005C5966"/>
    <w:rsid w:val="005C6BE3"/>
    <w:rsid w:val="005D11EF"/>
    <w:rsid w:val="005D2C97"/>
    <w:rsid w:val="005D36FD"/>
    <w:rsid w:val="005E0112"/>
    <w:rsid w:val="005E07A3"/>
    <w:rsid w:val="005E4EF1"/>
    <w:rsid w:val="005E7BC1"/>
    <w:rsid w:val="005E7FD0"/>
    <w:rsid w:val="005F133A"/>
    <w:rsid w:val="005F2123"/>
    <w:rsid w:val="005F27ED"/>
    <w:rsid w:val="005F5280"/>
    <w:rsid w:val="005F6239"/>
    <w:rsid w:val="005F6490"/>
    <w:rsid w:val="006017BA"/>
    <w:rsid w:val="00605B79"/>
    <w:rsid w:val="0060622F"/>
    <w:rsid w:val="00610038"/>
    <w:rsid w:val="00610884"/>
    <w:rsid w:val="006112FF"/>
    <w:rsid w:val="0061645C"/>
    <w:rsid w:val="006179F0"/>
    <w:rsid w:val="00625985"/>
    <w:rsid w:val="0062687A"/>
    <w:rsid w:val="00630ACA"/>
    <w:rsid w:val="0063173D"/>
    <w:rsid w:val="00636156"/>
    <w:rsid w:val="006400CA"/>
    <w:rsid w:val="0064049A"/>
    <w:rsid w:val="00653A0E"/>
    <w:rsid w:val="00653B37"/>
    <w:rsid w:val="00657BE8"/>
    <w:rsid w:val="00660323"/>
    <w:rsid w:val="00664A95"/>
    <w:rsid w:val="00664CCC"/>
    <w:rsid w:val="00670DBA"/>
    <w:rsid w:val="00673FED"/>
    <w:rsid w:val="0067B214"/>
    <w:rsid w:val="0068170B"/>
    <w:rsid w:val="006A0EB4"/>
    <w:rsid w:val="006A5359"/>
    <w:rsid w:val="006B1D00"/>
    <w:rsid w:val="006B1D1B"/>
    <w:rsid w:val="006B3441"/>
    <w:rsid w:val="006B790C"/>
    <w:rsid w:val="006BA4A5"/>
    <w:rsid w:val="006C1E93"/>
    <w:rsid w:val="006C5819"/>
    <w:rsid w:val="006C9F33"/>
    <w:rsid w:val="006D2F69"/>
    <w:rsid w:val="006E25FE"/>
    <w:rsid w:val="006E59FF"/>
    <w:rsid w:val="006F73AC"/>
    <w:rsid w:val="00701754"/>
    <w:rsid w:val="00703F3E"/>
    <w:rsid w:val="00704865"/>
    <w:rsid w:val="007048E0"/>
    <w:rsid w:val="00711F2F"/>
    <w:rsid w:val="00717422"/>
    <w:rsid w:val="00720BE7"/>
    <w:rsid w:val="00720D21"/>
    <w:rsid w:val="00721F42"/>
    <w:rsid w:val="007308AC"/>
    <w:rsid w:val="00740DD8"/>
    <w:rsid w:val="007426CC"/>
    <w:rsid w:val="007435B2"/>
    <w:rsid w:val="007501AD"/>
    <w:rsid w:val="00751345"/>
    <w:rsid w:val="0075379B"/>
    <w:rsid w:val="00755085"/>
    <w:rsid w:val="00760476"/>
    <w:rsid w:val="007637FE"/>
    <w:rsid w:val="00765F46"/>
    <w:rsid w:val="00767AF9"/>
    <w:rsid w:val="00770814"/>
    <w:rsid w:val="0077203C"/>
    <w:rsid w:val="00776EAF"/>
    <w:rsid w:val="007812E0"/>
    <w:rsid w:val="007842A6"/>
    <w:rsid w:val="00784D8C"/>
    <w:rsid w:val="007857F4"/>
    <w:rsid w:val="00787279"/>
    <w:rsid w:val="00793A06"/>
    <w:rsid w:val="00796CC6"/>
    <w:rsid w:val="007A532D"/>
    <w:rsid w:val="007B0013"/>
    <w:rsid w:val="007B0BD4"/>
    <w:rsid w:val="007B25C8"/>
    <w:rsid w:val="007B3004"/>
    <w:rsid w:val="007B42A5"/>
    <w:rsid w:val="007B6DC7"/>
    <w:rsid w:val="007C0482"/>
    <w:rsid w:val="007C51F8"/>
    <w:rsid w:val="007C6BA3"/>
    <w:rsid w:val="007D1265"/>
    <w:rsid w:val="007D3B69"/>
    <w:rsid w:val="007D6823"/>
    <w:rsid w:val="007F7859"/>
    <w:rsid w:val="00801C22"/>
    <w:rsid w:val="00804CD5"/>
    <w:rsid w:val="008054C9"/>
    <w:rsid w:val="00806DC2"/>
    <w:rsid w:val="00810408"/>
    <w:rsid w:val="00810F11"/>
    <w:rsid w:val="00812A5F"/>
    <w:rsid w:val="00816014"/>
    <w:rsid w:val="00816625"/>
    <w:rsid w:val="00822607"/>
    <w:rsid w:val="00822A87"/>
    <w:rsid w:val="00822D0C"/>
    <w:rsid w:val="00836178"/>
    <w:rsid w:val="00836454"/>
    <w:rsid w:val="008406E8"/>
    <w:rsid w:val="008528D6"/>
    <w:rsid w:val="00854ED2"/>
    <w:rsid w:val="008603CD"/>
    <w:rsid w:val="008610CA"/>
    <w:rsid w:val="00862FE0"/>
    <w:rsid w:val="00864A08"/>
    <w:rsid w:val="0087235A"/>
    <w:rsid w:val="008726A9"/>
    <w:rsid w:val="0087287F"/>
    <w:rsid w:val="008847E4"/>
    <w:rsid w:val="008A2586"/>
    <w:rsid w:val="008A63F1"/>
    <w:rsid w:val="008A6490"/>
    <w:rsid w:val="008B32B9"/>
    <w:rsid w:val="008B44C4"/>
    <w:rsid w:val="008B56B1"/>
    <w:rsid w:val="008C01F1"/>
    <w:rsid w:val="008C3FC5"/>
    <w:rsid w:val="008C45AD"/>
    <w:rsid w:val="008D4422"/>
    <w:rsid w:val="008D4E65"/>
    <w:rsid w:val="008E17EF"/>
    <w:rsid w:val="008E4E91"/>
    <w:rsid w:val="008E5688"/>
    <w:rsid w:val="008F0ACC"/>
    <w:rsid w:val="008F32B9"/>
    <w:rsid w:val="008F7266"/>
    <w:rsid w:val="00911788"/>
    <w:rsid w:val="00912510"/>
    <w:rsid w:val="00913560"/>
    <w:rsid w:val="009141F4"/>
    <w:rsid w:val="009202AD"/>
    <w:rsid w:val="00921058"/>
    <w:rsid w:val="00937BF7"/>
    <w:rsid w:val="0094365C"/>
    <w:rsid w:val="00944184"/>
    <w:rsid w:val="00944E83"/>
    <w:rsid w:val="00954537"/>
    <w:rsid w:val="009552FA"/>
    <w:rsid w:val="00960DA3"/>
    <w:rsid w:val="009643BD"/>
    <w:rsid w:val="009716A9"/>
    <w:rsid w:val="0097637F"/>
    <w:rsid w:val="00977324"/>
    <w:rsid w:val="00982661"/>
    <w:rsid w:val="009838B1"/>
    <w:rsid w:val="00983FBA"/>
    <w:rsid w:val="0098568C"/>
    <w:rsid w:val="00995BF0"/>
    <w:rsid w:val="00997C50"/>
    <w:rsid w:val="009A00DA"/>
    <w:rsid w:val="009A3053"/>
    <w:rsid w:val="009A51B1"/>
    <w:rsid w:val="009A5213"/>
    <w:rsid w:val="009A693A"/>
    <w:rsid w:val="009A7445"/>
    <w:rsid w:val="009C368A"/>
    <w:rsid w:val="009C5114"/>
    <w:rsid w:val="009D7FF3"/>
    <w:rsid w:val="009E3AEA"/>
    <w:rsid w:val="009E3E3E"/>
    <w:rsid w:val="009F09AE"/>
    <w:rsid w:val="00A0343B"/>
    <w:rsid w:val="00A056EC"/>
    <w:rsid w:val="00A064F7"/>
    <w:rsid w:val="00A07019"/>
    <w:rsid w:val="00A070ED"/>
    <w:rsid w:val="00A10C5B"/>
    <w:rsid w:val="00A12122"/>
    <w:rsid w:val="00A12127"/>
    <w:rsid w:val="00A14248"/>
    <w:rsid w:val="00A22252"/>
    <w:rsid w:val="00A30CC1"/>
    <w:rsid w:val="00A33540"/>
    <w:rsid w:val="00A34BB2"/>
    <w:rsid w:val="00A364E4"/>
    <w:rsid w:val="00A40CD7"/>
    <w:rsid w:val="00A40D30"/>
    <w:rsid w:val="00A44B63"/>
    <w:rsid w:val="00A47BC9"/>
    <w:rsid w:val="00A505EB"/>
    <w:rsid w:val="00A51A60"/>
    <w:rsid w:val="00A53691"/>
    <w:rsid w:val="00A54EB7"/>
    <w:rsid w:val="00A57CD1"/>
    <w:rsid w:val="00A7225E"/>
    <w:rsid w:val="00A74AC3"/>
    <w:rsid w:val="00A763E6"/>
    <w:rsid w:val="00A77F32"/>
    <w:rsid w:val="00A80063"/>
    <w:rsid w:val="00A83F32"/>
    <w:rsid w:val="00A84AE8"/>
    <w:rsid w:val="00A85B53"/>
    <w:rsid w:val="00A864AA"/>
    <w:rsid w:val="00A9575E"/>
    <w:rsid w:val="00A959F9"/>
    <w:rsid w:val="00AA29FB"/>
    <w:rsid w:val="00AA45E3"/>
    <w:rsid w:val="00AA47A5"/>
    <w:rsid w:val="00AA630F"/>
    <w:rsid w:val="00AA790F"/>
    <w:rsid w:val="00AB03A3"/>
    <w:rsid w:val="00AB3346"/>
    <w:rsid w:val="00AB3D20"/>
    <w:rsid w:val="00AB4281"/>
    <w:rsid w:val="00AC093F"/>
    <w:rsid w:val="00AC0AB0"/>
    <w:rsid w:val="00AC21F3"/>
    <w:rsid w:val="00AC2921"/>
    <w:rsid w:val="00AC371A"/>
    <w:rsid w:val="00AC7669"/>
    <w:rsid w:val="00AC7CCF"/>
    <w:rsid w:val="00AD0836"/>
    <w:rsid w:val="00AD27D3"/>
    <w:rsid w:val="00AD6959"/>
    <w:rsid w:val="00AF24CE"/>
    <w:rsid w:val="00AF6B9A"/>
    <w:rsid w:val="00B01801"/>
    <w:rsid w:val="00B1285E"/>
    <w:rsid w:val="00B17A05"/>
    <w:rsid w:val="00B2026D"/>
    <w:rsid w:val="00B22770"/>
    <w:rsid w:val="00B23CB6"/>
    <w:rsid w:val="00B2444E"/>
    <w:rsid w:val="00B24B78"/>
    <w:rsid w:val="00B25ABB"/>
    <w:rsid w:val="00B263E6"/>
    <w:rsid w:val="00B273D6"/>
    <w:rsid w:val="00B3074B"/>
    <w:rsid w:val="00B309BC"/>
    <w:rsid w:val="00B33108"/>
    <w:rsid w:val="00B36196"/>
    <w:rsid w:val="00B46A7B"/>
    <w:rsid w:val="00B51B2B"/>
    <w:rsid w:val="00B51B47"/>
    <w:rsid w:val="00B53474"/>
    <w:rsid w:val="00B55B41"/>
    <w:rsid w:val="00B57CB0"/>
    <w:rsid w:val="00B61CB5"/>
    <w:rsid w:val="00B648CD"/>
    <w:rsid w:val="00B66A8A"/>
    <w:rsid w:val="00B70F2F"/>
    <w:rsid w:val="00B72C3C"/>
    <w:rsid w:val="00B745EF"/>
    <w:rsid w:val="00B74AFE"/>
    <w:rsid w:val="00B8014B"/>
    <w:rsid w:val="00B853D3"/>
    <w:rsid w:val="00B9441A"/>
    <w:rsid w:val="00BA1065"/>
    <w:rsid w:val="00BA471E"/>
    <w:rsid w:val="00BA7081"/>
    <w:rsid w:val="00BB1418"/>
    <w:rsid w:val="00BB41DE"/>
    <w:rsid w:val="00BC093F"/>
    <w:rsid w:val="00BC1E94"/>
    <w:rsid w:val="00BC3F22"/>
    <w:rsid w:val="00BC530D"/>
    <w:rsid w:val="00BD13FF"/>
    <w:rsid w:val="00BD5FF3"/>
    <w:rsid w:val="00BE1EEA"/>
    <w:rsid w:val="00BE4F0E"/>
    <w:rsid w:val="00BE513B"/>
    <w:rsid w:val="00BE55F1"/>
    <w:rsid w:val="00BE57FD"/>
    <w:rsid w:val="00BF78E5"/>
    <w:rsid w:val="00C14A3E"/>
    <w:rsid w:val="00C30F04"/>
    <w:rsid w:val="00C322AA"/>
    <w:rsid w:val="00C32F51"/>
    <w:rsid w:val="00C40081"/>
    <w:rsid w:val="00C4250E"/>
    <w:rsid w:val="00C43CC6"/>
    <w:rsid w:val="00C47D27"/>
    <w:rsid w:val="00C5103B"/>
    <w:rsid w:val="00C53CE4"/>
    <w:rsid w:val="00C57D6C"/>
    <w:rsid w:val="00C60DB0"/>
    <w:rsid w:val="00C61488"/>
    <w:rsid w:val="00C6165E"/>
    <w:rsid w:val="00C61AF6"/>
    <w:rsid w:val="00C6420A"/>
    <w:rsid w:val="00C651A8"/>
    <w:rsid w:val="00C66368"/>
    <w:rsid w:val="00C67BA2"/>
    <w:rsid w:val="00C7312F"/>
    <w:rsid w:val="00C74B25"/>
    <w:rsid w:val="00C7523D"/>
    <w:rsid w:val="00C76624"/>
    <w:rsid w:val="00C76CFE"/>
    <w:rsid w:val="00C83962"/>
    <w:rsid w:val="00C84ACD"/>
    <w:rsid w:val="00C93E93"/>
    <w:rsid w:val="00C94D93"/>
    <w:rsid w:val="00C96544"/>
    <w:rsid w:val="00CA4053"/>
    <w:rsid w:val="00CB32DD"/>
    <w:rsid w:val="00CB7309"/>
    <w:rsid w:val="00CC1F95"/>
    <w:rsid w:val="00CC2FB1"/>
    <w:rsid w:val="00CC38CA"/>
    <w:rsid w:val="00CC47F2"/>
    <w:rsid w:val="00CC4E3A"/>
    <w:rsid w:val="00CC6C0C"/>
    <w:rsid w:val="00CC6C66"/>
    <w:rsid w:val="00CD14C4"/>
    <w:rsid w:val="00CD34A1"/>
    <w:rsid w:val="00CD4740"/>
    <w:rsid w:val="00CD5224"/>
    <w:rsid w:val="00CD77A5"/>
    <w:rsid w:val="00CE1AAA"/>
    <w:rsid w:val="00CE24C4"/>
    <w:rsid w:val="00CE598B"/>
    <w:rsid w:val="00CE5B23"/>
    <w:rsid w:val="00CF16F7"/>
    <w:rsid w:val="00CF1A0B"/>
    <w:rsid w:val="00CF4B81"/>
    <w:rsid w:val="00CF4C86"/>
    <w:rsid w:val="00D06F6A"/>
    <w:rsid w:val="00D1042D"/>
    <w:rsid w:val="00D114B1"/>
    <w:rsid w:val="00D13E04"/>
    <w:rsid w:val="00D14743"/>
    <w:rsid w:val="00D15A09"/>
    <w:rsid w:val="00D161DC"/>
    <w:rsid w:val="00D16FBC"/>
    <w:rsid w:val="00D200BB"/>
    <w:rsid w:val="00D20FB2"/>
    <w:rsid w:val="00D248B1"/>
    <w:rsid w:val="00D25998"/>
    <w:rsid w:val="00D27EEF"/>
    <w:rsid w:val="00D335F7"/>
    <w:rsid w:val="00D3645B"/>
    <w:rsid w:val="00D45003"/>
    <w:rsid w:val="00D5278C"/>
    <w:rsid w:val="00D56632"/>
    <w:rsid w:val="00D576DB"/>
    <w:rsid w:val="00D65A68"/>
    <w:rsid w:val="00D66DF1"/>
    <w:rsid w:val="00D70357"/>
    <w:rsid w:val="00D72A2D"/>
    <w:rsid w:val="00D736A1"/>
    <w:rsid w:val="00D74D46"/>
    <w:rsid w:val="00D81B9A"/>
    <w:rsid w:val="00D84351"/>
    <w:rsid w:val="00D84378"/>
    <w:rsid w:val="00D9247A"/>
    <w:rsid w:val="00D9321A"/>
    <w:rsid w:val="00D93609"/>
    <w:rsid w:val="00DA042E"/>
    <w:rsid w:val="00DA3242"/>
    <w:rsid w:val="00DA4121"/>
    <w:rsid w:val="00DA73BE"/>
    <w:rsid w:val="00DB090A"/>
    <w:rsid w:val="00DB2EA0"/>
    <w:rsid w:val="00DB53D9"/>
    <w:rsid w:val="00DB68B9"/>
    <w:rsid w:val="00DC3DDB"/>
    <w:rsid w:val="00DC5356"/>
    <w:rsid w:val="00DC7502"/>
    <w:rsid w:val="00DD0A2F"/>
    <w:rsid w:val="00DD0BA8"/>
    <w:rsid w:val="00DD2B2C"/>
    <w:rsid w:val="00DD5BC3"/>
    <w:rsid w:val="00DE56BF"/>
    <w:rsid w:val="00DE6CC4"/>
    <w:rsid w:val="00DF0EDE"/>
    <w:rsid w:val="00DF2500"/>
    <w:rsid w:val="00DF3A3E"/>
    <w:rsid w:val="00DF5A7B"/>
    <w:rsid w:val="00DF5E04"/>
    <w:rsid w:val="00E054CE"/>
    <w:rsid w:val="00E14471"/>
    <w:rsid w:val="00E168DE"/>
    <w:rsid w:val="00E226E7"/>
    <w:rsid w:val="00E23093"/>
    <w:rsid w:val="00E3243E"/>
    <w:rsid w:val="00E32A96"/>
    <w:rsid w:val="00E40898"/>
    <w:rsid w:val="00E42016"/>
    <w:rsid w:val="00E44CFE"/>
    <w:rsid w:val="00E453E8"/>
    <w:rsid w:val="00E51585"/>
    <w:rsid w:val="00E5232E"/>
    <w:rsid w:val="00E52C67"/>
    <w:rsid w:val="00E53CA0"/>
    <w:rsid w:val="00E53D82"/>
    <w:rsid w:val="00E57482"/>
    <w:rsid w:val="00E61260"/>
    <w:rsid w:val="00E71B62"/>
    <w:rsid w:val="00E757CB"/>
    <w:rsid w:val="00E81A4C"/>
    <w:rsid w:val="00E820D2"/>
    <w:rsid w:val="00E827A8"/>
    <w:rsid w:val="00E85702"/>
    <w:rsid w:val="00E87889"/>
    <w:rsid w:val="00E92FA0"/>
    <w:rsid w:val="00E966AB"/>
    <w:rsid w:val="00EA4D8C"/>
    <w:rsid w:val="00EA5156"/>
    <w:rsid w:val="00EA6896"/>
    <w:rsid w:val="00EB0413"/>
    <w:rsid w:val="00EB0788"/>
    <w:rsid w:val="00EB3C09"/>
    <w:rsid w:val="00EB4D7D"/>
    <w:rsid w:val="00EC52EB"/>
    <w:rsid w:val="00EC5C38"/>
    <w:rsid w:val="00EC74BE"/>
    <w:rsid w:val="00ED0629"/>
    <w:rsid w:val="00ED253C"/>
    <w:rsid w:val="00ED5A83"/>
    <w:rsid w:val="00ED6A99"/>
    <w:rsid w:val="00EE011B"/>
    <w:rsid w:val="00EE02D3"/>
    <w:rsid w:val="00EE2034"/>
    <w:rsid w:val="00EE2EC7"/>
    <w:rsid w:val="00EE327B"/>
    <w:rsid w:val="00EE4A78"/>
    <w:rsid w:val="00EF16BE"/>
    <w:rsid w:val="00F054DF"/>
    <w:rsid w:val="00F07049"/>
    <w:rsid w:val="00F13033"/>
    <w:rsid w:val="00F13E46"/>
    <w:rsid w:val="00F17A21"/>
    <w:rsid w:val="00F210C3"/>
    <w:rsid w:val="00F213C5"/>
    <w:rsid w:val="00F21E4E"/>
    <w:rsid w:val="00F22A27"/>
    <w:rsid w:val="00F22A7F"/>
    <w:rsid w:val="00F23CF9"/>
    <w:rsid w:val="00F26154"/>
    <w:rsid w:val="00F2636B"/>
    <w:rsid w:val="00F26F82"/>
    <w:rsid w:val="00F34E5F"/>
    <w:rsid w:val="00F35463"/>
    <w:rsid w:val="00F40C55"/>
    <w:rsid w:val="00F411EF"/>
    <w:rsid w:val="00F42B4C"/>
    <w:rsid w:val="00F5025F"/>
    <w:rsid w:val="00F54E28"/>
    <w:rsid w:val="00F54F5C"/>
    <w:rsid w:val="00F56335"/>
    <w:rsid w:val="00F61E84"/>
    <w:rsid w:val="00F63142"/>
    <w:rsid w:val="00F64831"/>
    <w:rsid w:val="00F671E6"/>
    <w:rsid w:val="00F67580"/>
    <w:rsid w:val="00F71FED"/>
    <w:rsid w:val="00F74627"/>
    <w:rsid w:val="00F74BCB"/>
    <w:rsid w:val="00F75756"/>
    <w:rsid w:val="00F769C5"/>
    <w:rsid w:val="00F7706E"/>
    <w:rsid w:val="00F80843"/>
    <w:rsid w:val="00F819E9"/>
    <w:rsid w:val="00F82CD9"/>
    <w:rsid w:val="00F87024"/>
    <w:rsid w:val="00F92B74"/>
    <w:rsid w:val="00FA1B0A"/>
    <w:rsid w:val="00FA1B39"/>
    <w:rsid w:val="00FA4731"/>
    <w:rsid w:val="00FB17BF"/>
    <w:rsid w:val="00FB3F26"/>
    <w:rsid w:val="00FB4A14"/>
    <w:rsid w:val="00FB7167"/>
    <w:rsid w:val="00FC23F0"/>
    <w:rsid w:val="00FC699F"/>
    <w:rsid w:val="00FC6A65"/>
    <w:rsid w:val="00FD260D"/>
    <w:rsid w:val="00FD2A96"/>
    <w:rsid w:val="00FD3F1D"/>
    <w:rsid w:val="00FD7C27"/>
    <w:rsid w:val="00FE1A6D"/>
    <w:rsid w:val="00FE61BC"/>
    <w:rsid w:val="00FF2DDB"/>
    <w:rsid w:val="00FF766E"/>
    <w:rsid w:val="011B9F99"/>
    <w:rsid w:val="011D3D9A"/>
    <w:rsid w:val="016BFE05"/>
    <w:rsid w:val="018D1A20"/>
    <w:rsid w:val="019B79CE"/>
    <w:rsid w:val="01B10B47"/>
    <w:rsid w:val="01D86E63"/>
    <w:rsid w:val="01DCA77F"/>
    <w:rsid w:val="01DD0809"/>
    <w:rsid w:val="01F05CDC"/>
    <w:rsid w:val="020B8722"/>
    <w:rsid w:val="02156CD8"/>
    <w:rsid w:val="02203071"/>
    <w:rsid w:val="0245D9E5"/>
    <w:rsid w:val="027D9FA9"/>
    <w:rsid w:val="028703E9"/>
    <w:rsid w:val="02E6A3F2"/>
    <w:rsid w:val="0307CE66"/>
    <w:rsid w:val="036BEB2F"/>
    <w:rsid w:val="037877E0"/>
    <w:rsid w:val="03AF88DF"/>
    <w:rsid w:val="03B13D39"/>
    <w:rsid w:val="03CF0062"/>
    <w:rsid w:val="040713F2"/>
    <w:rsid w:val="042A75AA"/>
    <w:rsid w:val="04857B1C"/>
    <w:rsid w:val="048DBADD"/>
    <w:rsid w:val="049C55C5"/>
    <w:rsid w:val="04B93740"/>
    <w:rsid w:val="04D31A90"/>
    <w:rsid w:val="0501C56F"/>
    <w:rsid w:val="05269145"/>
    <w:rsid w:val="053C6A97"/>
    <w:rsid w:val="0546DACE"/>
    <w:rsid w:val="054B5940"/>
    <w:rsid w:val="056AA7C0"/>
    <w:rsid w:val="05845E24"/>
    <w:rsid w:val="05C6460B"/>
    <w:rsid w:val="061D7F83"/>
    <w:rsid w:val="06354D42"/>
    <w:rsid w:val="064114A3"/>
    <w:rsid w:val="066A86FC"/>
    <w:rsid w:val="067DB99D"/>
    <w:rsid w:val="06ABDF86"/>
    <w:rsid w:val="06BE2114"/>
    <w:rsid w:val="06CB92AD"/>
    <w:rsid w:val="070C4AD1"/>
    <w:rsid w:val="07205231"/>
    <w:rsid w:val="078592EF"/>
    <w:rsid w:val="078FCF43"/>
    <w:rsid w:val="07939727"/>
    <w:rsid w:val="07B4D903"/>
    <w:rsid w:val="07D2CD38"/>
    <w:rsid w:val="07D6CC42"/>
    <w:rsid w:val="07E7D179"/>
    <w:rsid w:val="085E3207"/>
    <w:rsid w:val="08661427"/>
    <w:rsid w:val="0884AE5C"/>
    <w:rsid w:val="08A24882"/>
    <w:rsid w:val="08A599FF"/>
    <w:rsid w:val="08A8E3F7"/>
    <w:rsid w:val="08D554AF"/>
    <w:rsid w:val="08DC905F"/>
    <w:rsid w:val="092D923F"/>
    <w:rsid w:val="09481A2A"/>
    <w:rsid w:val="094B5ACE"/>
    <w:rsid w:val="096859D5"/>
    <w:rsid w:val="098FECF2"/>
    <w:rsid w:val="09AA78DD"/>
    <w:rsid w:val="09D0E3B0"/>
    <w:rsid w:val="09E66336"/>
    <w:rsid w:val="09FAAB36"/>
    <w:rsid w:val="0A1108B4"/>
    <w:rsid w:val="0A2A2880"/>
    <w:rsid w:val="0A3BC88C"/>
    <w:rsid w:val="0AA96F59"/>
    <w:rsid w:val="0B2CB784"/>
    <w:rsid w:val="0B70D85F"/>
    <w:rsid w:val="0BBC4F1E"/>
    <w:rsid w:val="0C3D7515"/>
    <w:rsid w:val="0C773415"/>
    <w:rsid w:val="0C8CC107"/>
    <w:rsid w:val="0CB69E32"/>
    <w:rsid w:val="0CD714CB"/>
    <w:rsid w:val="0CFBD821"/>
    <w:rsid w:val="0D058886"/>
    <w:rsid w:val="0D15974A"/>
    <w:rsid w:val="0D187ACD"/>
    <w:rsid w:val="0D581F7F"/>
    <w:rsid w:val="0D600D05"/>
    <w:rsid w:val="0D865E6B"/>
    <w:rsid w:val="0D9D99F1"/>
    <w:rsid w:val="0DD94576"/>
    <w:rsid w:val="0E06B0C0"/>
    <w:rsid w:val="0E703C25"/>
    <w:rsid w:val="0E7E81A8"/>
    <w:rsid w:val="0EB1D170"/>
    <w:rsid w:val="0EC932F9"/>
    <w:rsid w:val="0EFE37FE"/>
    <w:rsid w:val="0F1501D3"/>
    <w:rsid w:val="0F256589"/>
    <w:rsid w:val="0F2DBF10"/>
    <w:rsid w:val="0F4697E5"/>
    <w:rsid w:val="0F5605EA"/>
    <w:rsid w:val="0FB51924"/>
    <w:rsid w:val="0FCC305C"/>
    <w:rsid w:val="0FD79B59"/>
    <w:rsid w:val="0FDF588A"/>
    <w:rsid w:val="101A5209"/>
    <w:rsid w:val="102EA200"/>
    <w:rsid w:val="1043A67A"/>
    <w:rsid w:val="106ED4D1"/>
    <w:rsid w:val="1097ADC7"/>
    <w:rsid w:val="10F2C6F7"/>
    <w:rsid w:val="1160322A"/>
    <w:rsid w:val="116DDA2B"/>
    <w:rsid w:val="11A4BF5A"/>
    <w:rsid w:val="11D5D312"/>
    <w:rsid w:val="12044DDB"/>
    <w:rsid w:val="12258656"/>
    <w:rsid w:val="1251184E"/>
    <w:rsid w:val="128AA07A"/>
    <w:rsid w:val="12ACB699"/>
    <w:rsid w:val="12CE7975"/>
    <w:rsid w:val="12DF67CE"/>
    <w:rsid w:val="130B9633"/>
    <w:rsid w:val="130F3C1B"/>
    <w:rsid w:val="13250A6E"/>
    <w:rsid w:val="13297365"/>
    <w:rsid w:val="1346B096"/>
    <w:rsid w:val="134ED5F1"/>
    <w:rsid w:val="13531045"/>
    <w:rsid w:val="13873AA7"/>
    <w:rsid w:val="139A357B"/>
    <w:rsid w:val="1426C664"/>
    <w:rsid w:val="144886FA"/>
    <w:rsid w:val="148BEC18"/>
    <w:rsid w:val="148F6E1D"/>
    <w:rsid w:val="14B07F7C"/>
    <w:rsid w:val="14C63134"/>
    <w:rsid w:val="14EF942C"/>
    <w:rsid w:val="151991BE"/>
    <w:rsid w:val="157BBAE5"/>
    <w:rsid w:val="157E793D"/>
    <w:rsid w:val="15D99638"/>
    <w:rsid w:val="15F43F9B"/>
    <w:rsid w:val="15FDCFD7"/>
    <w:rsid w:val="1646DCDD"/>
    <w:rsid w:val="1659038D"/>
    <w:rsid w:val="167954D5"/>
    <w:rsid w:val="1679D017"/>
    <w:rsid w:val="169DE384"/>
    <w:rsid w:val="16D02CC8"/>
    <w:rsid w:val="16D4A37B"/>
    <w:rsid w:val="17053AF1"/>
    <w:rsid w:val="17193135"/>
    <w:rsid w:val="176CC985"/>
    <w:rsid w:val="178DCA1D"/>
    <w:rsid w:val="178F9C2B"/>
    <w:rsid w:val="17C7B1F8"/>
    <w:rsid w:val="17FA10EE"/>
    <w:rsid w:val="18A2907D"/>
    <w:rsid w:val="18A6E2F9"/>
    <w:rsid w:val="18CBFDE9"/>
    <w:rsid w:val="18D753F3"/>
    <w:rsid w:val="18FC84FB"/>
    <w:rsid w:val="1909881E"/>
    <w:rsid w:val="19327FA1"/>
    <w:rsid w:val="198A0A44"/>
    <w:rsid w:val="19AC17DB"/>
    <w:rsid w:val="1A3523F9"/>
    <w:rsid w:val="1A40AF89"/>
    <w:rsid w:val="1A46A3D6"/>
    <w:rsid w:val="1A4B7EBB"/>
    <w:rsid w:val="1A63998E"/>
    <w:rsid w:val="1A8147F7"/>
    <w:rsid w:val="1AC73CED"/>
    <w:rsid w:val="1AE0148D"/>
    <w:rsid w:val="1AF89927"/>
    <w:rsid w:val="1B2172F3"/>
    <w:rsid w:val="1B4B1B0E"/>
    <w:rsid w:val="1B908BA3"/>
    <w:rsid w:val="1BDA606E"/>
    <w:rsid w:val="1BDC7FEA"/>
    <w:rsid w:val="1BE48B07"/>
    <w:rsid w:val="1C27608E"/>
    <w:rsid w:val="1C3F242A"/>
    <w:rsid w:val="1C55E8D4"/>
    <w:rsid w:val="1C55FBB0"/>
    <w:rsid w:val="1C7E0D50"/>
    <w:rsid w:val="1C9666B3"/>
    <w:rsid w:val="1CBE0BE7"/>
    <w:rsid w:val="1CE7E585"/>
    <w:rsid w:val="1CEA36C8"/>
    <w:rsid w:val="1D3D7174"/>
    <w:rsid w:val="1D6B9D10"/>
    <w:rsid w:val="1D9178A8"/>
    <w:rsid w:val="1D9F6F0C"/>
    <w:rsid w:val="1DADC190"/>
    <w:rsid w:val="1DE1CF0C"/>
    <w:rsid w:val="1DFEDDAF"/>
    <w:rsid w:val="1E01C6C6"/>
    <w:rsid w:val="1E101886"/>
    <w:rsid w:val="1E134AA6"/>
    <w:rsid w:val="1E329E34"/>
    <w:rsid w:val="1E3D5D56"/>
    <w:rsid w:val="1EB0E2EF"/>
    <w:rsid w:val="1EC0137A"/>
    <w:rsid w:val="1EEAE101"/>
    <w:rsid w:val="1F3B3F6D"/>
    <w:rsid w:val="1F5F0150"/>
    <w:rsid w:val="1F69E333"/>
    <w:rsid w:val="1F8CE5E4"/>
    <w:rsid w:val="1FC5C12B"/>
    <w:rsid w:val="1FD0B13E"/>
    <w:rsid w:val="205A0EBE"/>
    <w:rsid w:val="205BBE97"/>
    <w:rsid w:val="2064876B"/>
    <w:rsid w:val="2069A019"/>
    <w:rsid w:val="20CBA206"/>
    <w:rsid w:val="20DB3BCE"/>
    <w:rsid w:val="2105B394"/>
    <w:rsid w:val="21284C49"/>
    <w:rsid w:val="2132215B"/>
    <w:rsid w:val="2164CE04"/>
    <w:rsid w:val="216AB13E"/>
    <w:rsid w:val="216C819F"/>
    <w:rsid w:val="2175BA1A"/>
    <w:rsid w:val="21ACA1C2"/>
    <w:rsid w:val="21CF6648"/>
    <w:rsid w:val="21CFA0FE"/>
    <w:rsid w:val="21E0962B"/>
    <w:rsid w:val="21E883B1"/>
    <w:rsid w:val="220BD3DC"/>
    <w:rsid w:val="227ACDB5"/>
    <w:rsid w:val="22BD722A"/>
    <w:rsid w:val="22CBB3F5"/>
    <w:rsid w:val="232D4D6B"/>
    <w:rsid w:val="233E3298"/>
    <w:rsid w:val="2357A50C"/>
    <w:rsid w:val="23727720"/>
    <w:rsid w:val="23E57253"/>
    <w:rsid w:val="24327273"/>
    <w:rsid w:val="2492B9D6"/>
    <w:rsid w:val="24CDEE0D"/>
    <w:rsid w:val="255685CD"/>
    <w:rsid w:val="256F4A26"/>
    <w:rsid w:val="2572C7B1"/>
    <w:rsid w:val="25ADFF7B"/>
    <w:rsid w:val="25BFFC5A"/>
    <w:rsid w:val="25C296D7"/>
    <w:rsid w:val="25C97C7C"/>
    <w:rsid w:val="2609EF94"/>
    <w:rsid w:val="261F10AB"/>
    <w:rsid w:val="2623787B"/>
    <w:rsid w:val="2652CDF6"/>
    <w:rsid w:val="265502A0"/>
    <w:rsid w:val="26801154"/>
    <w:rsid w:val="2687FA7C"/>
    <w:rsid w:val="2697713F"/>
    <w:rsid w:val="26BBF4D4"/>
    <w:rsid w:val="2710971C"/>
    <w:rsid w:val="2711A452"/>
    <w:rsid w:val="27142E76"/>
    <w:rsid w:val="27342B88"/>
    <w:rsid w:val="274C7F89"/>
    <w:rsid w:val="274E3ED8"/>
    <w:rsid w:val="27781FC4"/>
    <w:rsid w:val="27899D2F"/>
    <w:rsid w:val="27A5BFF5"/>
    <w:rsid w:val="27BAE10C"/>
    <w:rsid w:val="27EE86B6"/>
    <w:rsid w:val="27F7ADAB"/>
    <w:rsid w:val="2838088C"/>
    <w:rsid w:val="286520A3"/>
    <w:rsid w:val="2870E61C"/>
    <w:rsid w:val="28A25A9B"/>
    <w:rsid w:val="2905E396"/>
    <w:rsid w:val="29276C1B"/>
    <w:rsid w:val="2932A6A3"/>
    <w:rsid w:val="2943FDCF"/>
    <w:rsid w:val="29451932"/>
    <w:rsid w:val="29532766"/>
    <w:rsid w:val="295B193D"/>
    <w:rsid w:val="2965EF51"/>
    <w:rsid w:val="2970F233"/>
    <w:rsid w:val="299C8EEF"/>
    <w:rsid w:val="29B25FBE"/>
    <w:rsid w:val="29BA3AFF"/>
    <w:rsid w:val="29CFCE8C"/>
    <w:rsid w:val="2A00F104"/>
    <w:rsid w:val="2A1A1E50"/>
    <w:rsid w:val="2A657D0E"/>
    <w:rsid w:val="2A708097"/>
    <w:rsid w:val="2AAE23CC"/>
    <w:rsid w:val="2AC4663F"/>
    <w:rsid w:val="2AE96251"/>
    <w:rsid w:val="2B1AC6AB"/>
    <w:rsid w:val="2B1ACE60"/>
    <w:rsid w:val="2B3B6DD1"/>
    <w:rsid w:val="2B3DD250"/>
    <w:rsid w:val="2B51AE68"/>
    <w:rsid w:val="2B74544B"/>
    <w:rsid w:val="2BB0E3A3"/>
    <w:rsid w:val="2BC13B13"/>
    <w:rsid w:val="2BC14185"/>
    <w:rsid w:val="2C1EDD99"/>
    <w:rsid w:val="2C6D0A76"/>
    <w:rsid w:val="2C6E26B1"/>
    <w:rsid w:val="2C702C74"/>
    <w:rsid w:val="2C793037"/>
    <w:rsid w:val="2C8B7A1C"/>
    <w:rsid w:val="2C8E522F"/>
    <w:rsid w:val="2C94D568"/>
    <w:rsid w:val="2C9B4431"/>
    <w:rsid w:val="2CB6ECD4"/>
    <w:rsid w:val="2CB721CC"/>
    <w:rsid w:val="2CB889AC"/>
    <w:rsid w:val="2CCB1ECE"/>
    <w:rsid w:val="2CD42FB1"/>
    <w:rsid w:val="2CD9A2B1"/>
    <w:rsid w:val="2CEF5469"/>
    <w:rsid w:val="2CFB8BDB"/>
    <w:rsid w:val="2D2897FC"/>
    <w:rsid w:val="2D6C0171"/>
    <w:rsid w:val="2DB315ED"/>
    <w:rsid w:val="2DFDE368"/>
    <w:rsid w:val="2E150179"/>
    <w:rsid w:val="2E253243"/>
    <w:rsid w:val="2E4CA997"/>
    <w:rsid w:val="2E7C9F2B"/>
    <w:rsid w:val="2E848955"/>
    <w:rsid w:val="2E8DF1E9"/>
    <w:rsid w:val="2E9667A4"/>
    <w:rsid w:val="2F11C1DF"/>
    <w:rsid w:val="2F11DDDA"/>
    <w:rsid w:val="2F436CD3"/>
    <w:rsid w:val="2F6B3EFD"/>
    <w:rsid w:val="300E2395"/>
    <w:rsid w:val="30114373"/>
    <w:rsid w:val="302059B6"/>
    <w:rsid w:val="304D69BF"/>
    <w:rsid w:val="305B31F1"/>
    <w:rsid w:val="307BF801"/>
    <w:rsid w:val="30A4C2B2"/>
    <w:rsid w:val="30BC015A"/>
    <w:rsid w:val="30C635ED"/>
    <w:rsid w:val="30D264B5"/>
    <w:rsid w:val="30FA5F4D"/>
    <w:rsid w:val="3110F57B"/>
    <w:rsid w:val="311C6238"/>
    <w:rsid w:val="314166FC"/>
    <w:rsid w:val="31526BC1"/>
    <w:rsid w:val="31548FC1"/>
    <w:rsid w:val="31791D05"/>
    <w:rsid w:val="31A0AF6D"/>
    <w:rsid w:val="31BC2A17"/>
    <w:rsid w:val="31C2C58C"/>
    <w:rsid w:val="32343E8C"/>
    <w:rsid w:val="3257D1BB"/>
    <w:rsid w:val="325CFF3F"/>
    <w:rsid w:val="32C45932"/>
    <w:rsid w:val="32DF7A57"/>
    <w:rsid w:val="32E8069F"/>
    <w:rsid w:val="32EDE6C9"/>
    <w:rsid w:val="33046DCD"/>
    <w:rsid w:val="3323CB48"/>
    <w:rsid w:val="33266350"/>
    <w:rsid w:val="333A6052"/>
    <w:rsid w:val="334CFA03"/>
    <w:rsid w:val="33535C48"/>
    <w:rsid w:val="3461B724"/>
    <w:rsid w:val="346925D7"/>
    <w:rsid w:val="3481504D"/>
    <w:rsid w:val="349B0D16"/>
    <w:rsid w:val="349C269B"/>
    <w:rsid w:val="34AC7FB9"/>
    <w:rsid w:val="34B6DC4C"/>
    <w:rsid w:val="34CE32DA"/>
    <w:rsid w:val="34D47C59"/>
    <w:rsid w:val="34F3CAD9"/>
    <w:rsid w:val="358F727D"/>
    <w:rsid w:val="35B4D53D"/>
    <w:rsid w:val="35FA9636"/>
    <w:rsid w:val="35FD8785"/>
    <w:rsid w:val="3620135E"/>
    <w:rsid w:val="362BDE28"/>
    <w:rsid w:val="3637F6FC"/>
    <w:rsid w:val="36393BBB"/>
    <w:rsid w:val="36699DDC"/>
    <w:rsid w:val="366C33BA"/>
    <w:rsid w:val="36742090"/>
    <w:rsid w:val="3674B9F9"/>
    <w:rsid w:val="367EDEF4"/>
    <w:rsid w:val="3687239F"/>
    <w:rsid w:val="36B34B71"/>
    <w:rsid w:val="36BF0134"/>
    <w:rsid w:val="3707AFAF"/>
    <w:rsid w:val="370AB6B9"/>
    <w:rsid w:val="371DA74A"/>
    <w:rsid w:val="374D0A5F"/>
    <w:rsid w:val="3764E649"/>
    <w:rsid w:val="37835E2D"/>
    <w:rsid w:val="379957E6"/>
    <w:rsid w:val="379A0FBE"/>
    <w:rsid w:val="37BEA646"/>
    <w:rsid w:val="37E3148E"/>
    <w:rsid w:val="37E38B6E"/>
    <w:rsid w:val="380FF0F1"/>
    <w:rsid w:val="38104F9C"/>
    <w:rsid w:val="382488EF"/>
    <w:rsid w:val="382B6B9B"/>
    <w:rsid w:val="3861B92D"/>
    <w:rsid w:val="388709E6"/>
    <w:rsid w:val="388DD61D"/>
    <w:rsid w:val="388E5D77"/>
    <w:rsid w:val="38F39C77"/>
    <w:rsid w:val="393C3BEF"/>
    <w:rsid w:val="393D593C"/>
    <w:rsid w:val="3957B420"/>
    <w:rsid w:val="395814AA"/>
    <w:rsid w:val="3959DA25"/>
    <w:rsid w:val="39651713"/>
    <w:rsid w:val="39C73BFC"/>
    <w:rsid w:val="39D525F4"/>
    <w:rsid w:val="3A22DA47"/>
    <w:rsid w:val="3A324EB6"/>
    <w:rsid w:val="3A3EE817"/>
    <w:rsid w:val="3A553016"/>
    <w:rsid w:val="3A58FAF6"/>
    <w:rsid w:val="3AE9AC4B"/>
    <w:rsid w:val="3B0A159E"/>
    <w:rsid w:val="3B1AB550"/>
    <w:rsid w:val="3B235CF2"/>
    <w:rsid w:val="3B4582FA"/>
    <w:rsid w:val="3BBE40A3"/>
    <w:rsid w:val="3BDB20D2"/>
    <w:rsid w:val="3BEC0DB8"/>
    <w:rsid w:val="3C0ACF35"/>
    <w:rsid w:val="3C333266"/>
    <w:rsid w:val="3C444268"/>
    <w:rsid w:val="3C912302"/>
    <w:rsid w:val="3C947E3B"/>
    <w:rsid w:val="3CA19DE6"/>
    <w:rsid w:val="3CE22474"/>
    <w:rsid w:val="3CE36214"/>
    <w:rsid w:val="3D0B8497"/>
    <w:rsid w:val="3D995155"/>
    <w:rsid w:val="3E04B830"/>
    <w:rsid w:val="3E2E10F2"/>
    <w:rsid w:val="3E5E263C"/>
    <w:rsid w:val="3E71F2BB"/>
    <w:rsid w:val="3E79A528"/>
    <w:rsid w:val="3E7F3275"/>
    <w:rsid w:val="3EC9FAC0"/>
    <w:rsid w:val="3ECD2B7F"/>
    <w:rsid w:val="3ED4CAB5"/>
    <w:rsid w:val="3F456B2B"/>
    <w:rsid w:val="3F78E9B5"/>
    <w:rsid w:val="3F999D6C"/>
    <w:rsid w:val="3FCEE32A"/>
    <w:rsid w:val="3FD8C5EB"/>
    <w:rsid w:val="403B5F38"/>
    <w:rsid w:val="4098AFC8"/>
    <w:rsid w:val="40CC0B32"/>
    <w:rsid w:val="40D8DF9D"/>
    <w:rsid w:val="4130DD1F"/>
    <w:rsid w:val="414A524E"/>
    <w:rsid w:val="416AB38B"/>
    <w:rsid w:val="416B06BA"/>
    <w:rsid w:val="416B1415"/>
    <w:rsid w:val="419BB2D3"/>
    <w:rsid w:val="41A5B050"/>
    <w:rsid w:val="41E5DF7E"/>
    <w:rsid w:val="4207946C"/>
    <w:rsid w:val="423BEDE9"/>
    <w:rsid w:val="4246BA49"/>
    <w:rsid w:val="424FA99F"/>
    <w:rsid w:val="4291315F"/>
    <w:rsid w:val="429F595A"/>
    <w:rsid w:val="42D84596"/>
    <w:rsid w:val="42F7C5D6"/>
    <w:rsid w:val="43154019"/>
    <w:rsid w:val="436726BC"/>
    <w:rsid w:val="436E923E"/>
    <w:rsid w:val="437C2117"/>
    <w:rsid w:val="4381AFDF"/>
    <w:rsid w:val="43AE7CC8"/>
    <w:rsid w:val="43B23C93"/>
    <w:rsid w:val="43ECCB53"/>
    <w:rsid w:val="43F51BE0"/>
    <w:rsid w:val="4403521E"/>
    <w:rsid w:val="441BC6E9"/>
    <w:rsid w:val="44730581"/>
    <w:rsid w:val="44839113"/>
    <w:rsid w:val="4486C9CF"/>
    <w:rsid w:val="449A66C7"/>
    <w:rsid w:val="449BD150"/>
    <w:rsid w:val="44A2544D"/>
    <w:rsid w:val="44C9C94F"/>
    <w:rsid w:val="44D5E011"/>
    <w:rsid w:val="44F6617F"/>
    <w:rsid w:val="4539549D"/>
    <w:rsid w:val="4580F4F9"/>
    <w:rsid w:val="458E8A44"/>
    <w:rsid w:val="45AC50C0"/>
    <w:rsid w:val="45C75509"/>
    <w:rsid w:val="45E9B085"/>
    <w:rsid w:val="46205518"/>
    <w:rsid w:val="468A445A"/>
    <w:rsid w:val="46C6DE84"/>
    <w:rsid w:val="47231AC2"/>
    <w:rsid w:val="4725F2D5"/>
    <w:rsid w:val="474E2B30"/>
    <w:rsid w:val="4762BF74"/>
    <w:rsid w:val="476BD057"/>
    <w:rsid w:val="47714357"/>
    <w:rsid w:val="4784A666"/>
    <w:rsid w:val="47AC3D1D"/>
    <w:rsid w:val="47B0563D"/>
    <w:rsid w:val="4862AEE5"/>
    <w:rsid w:val="489C2D22"/>
    <w:rsid w:val="48AD02A9"/>
    <w:rsid w:val="48B9A786"/>
    <w:rsid w:val="48BEEB23"/>
    <w:rsid w:val="48EA92D3"/>
    <w:rsid w:val="48FEBCA8"/>
    <w:rsid w:val="4907A0B8"/>
    <w:rsid w:val="49099D13"/>
    <w:rsid w:val="4922C570"/>
    <w:rsid w:val="493669B8"/>
    <w:rsid w:val="49629B43"/>
    <w:rsid w:val="497E3DE4"/>
    <w:rsid w:val="4980250B"/>
    <w:rsid w:val="49914971"/>
    <w:rsid w:val="49AA317D"/>
    <w:rsid w:val="49AFA6E1"/>
    <w:rsid w:val="49C20CEE"/>
    <w:rsid w:val="49CE2441"/>
    <w:rsid w:val="49DE928D"/>
    <w:rsid w:val="49FE7F46"/>
    <w:rsid w:val="4A1FE0AC"/>
    <w:rsid w:val="4A46AC68"/>
    <w:rsid w:val="4A487280"/>
    <w:rsid w:val="4A5ABB84"/>
    <w:rsid w:val="4A5D61C1"/>
    <w:rsid w:val="4AA37119"/>
    <w:rsid w:val="4AC46179"/>
    <w:rsid w:val="4ADDCD36"/>
    <w:rsid w:val="4AE30068"/>
    <w:rsid w:val="4AF2D297"/>
    <w:rsid w:val="4AF81AD5"/>
    <w:rsid w:val="4AF8CDFE"/>
    <w:rsid w:val="4B49E6D3"/>
    <w:rsid w:val="4BAA6DB7"/>
    <w:rsid w:val="4BE442E1"/>
    <w:rsid w:val="4BF5ECC5"/>
    <w:rsid w:val="4C052E4B"/>
    <w:rsid w:val="4C357491"/>
    <w:rsid w:val="4C7AD814"/>
    <w:rsid w:val="4C8EA2F8"/>
    <w:rsid w:val="4C964821"/>
    <w:rsid w:val="4CA8BF0D"/>
    <w:rsid w:val="4CEE3F54"/>
    <w:rsid w:val="4D1DB9DB"/>
    <w:rsid w:val="4D801342"/>
    <w:rsid w:val="4D8800C8"/>
    <w:rsid w:val="4DDF391D"/>
    <w:rsid w:val="4E057B5F"/>
    <w:rsid w:val="4E321882"/>
    <w:rsid w:val="4E430B58"/>
    <w:rsid w:val="4E4A80B1"/>
    <w:rsid w:val="4E6FE5FF"/>
    <w:rsid w:val="4E861F39"/>
    <w:rsid w:val="4E8F0168"/>
    <w:rsid w:val="4EA7F3A6"/>
    <w:rsid w:val="4EB321FE"/>
    <w:rsid w:val="4EB5EA48"/>
    <w:rsid w:val="4ED1F069"/>
    <w:rsid w:val="4EDC2E59"/>
    <w:rsid w:val="4EE20419"/>
    <w:rsid w:val="4F431472"/>
    <w:rsid w:val="4F545121"/>
    <w:rsid w:val="4F5B59DD"/>
    <w:rsid w:val="4F78DE97"/>
    <w:rsid w:val="4FA06C18"/>
    <w:rsid w:val="4FBCAE0C"/>
    <w:rsid w:val="4FC89C4F"/>
    <w:rsid w:val="500F2E03"/>
    <w:rsid w:val="500FD47B"/>
    <w:rsid w:val="50391426"/>
    <w:rsid w:val="506DC0CA"/>
    <w:rsid w:val="508F6610"/>
    <w:rsid w:val="50BFA18A"/>
    <w:rsid w:val="50C9FD08"/>
    <w:rsid w:val="5109A1BA"/>
    <w:rsid w:val="5124970C"/>
    <w:rsid w:val="5138B2C0"/>
    <w:rsid w:val="51587E6D"/>
    <w:rsid w:val="51631127"/>
    <w:rsid w:val="517A2894"/>
    <w:rsid w:val="5184FE95"/>
    <w:rsid w:val="519BB7B1"/>
    <w:rsid w:val="51C7A070"/>
    <w:rsid w:val="5216C97D"/>
    <w:rsid w:val="525B71EB"/>
    <w:rsid w:val="527E5CCA"/>
    <w:rsid w:val="5324BE33"/>
    <w:rsid w:val="5349EA03"/>
    <w:rsid w:val="53ACD43B"/>
    <w:rsid w:val="53AFC1C9"/>
    <w:rsid w:val="53B1018C"/>
    <w:rsid w:val="53EC359E"/>
    <w:rsid w:val="5426A429"/>
    <w:rsid w:val="543824E1"/>
    <w:rsid w:val="5484DB30"/>
    <w:rsid w:val="54901F2F"/>
    <w:rsid w:val="54A980B7"/>
    <w:rsid w:val="54B3DE1C"/>
    <w:rsid w:val="54C13834"/>
    <w:rsid w:val="550497C3"/>
    <w:rsid w:val="5529A863"/>
    <w:rsid w:val="55491F73"/>
    <w:rsid w:val="5557F74A"/>
    <w:rsid w:val="555987A2"/>
    <w:rsid w:val="5586B825"/>
    <w:rsid w:val="55F9FA87"/>
    <w:rsid w:val="5637E949"/>
    <w:rsid w:val="5675834A"/>
    <w:rsid w:val="56B094D8"/>
    <w:rsid w:val="56C8426F"/>
    <w:rsid w:val="56D7A438"/>
    <w:rsid w:val="56DC0C23"/>
    <w:rsid w:val="56EF7042"/>
    <w:rsid w:val="570A4C60"/>
    <w:rsid w:val="572D8F9C"/>
    <w:rsid w:val="572EE30E"/>
    <w:rsid w:val="57334DCE"/>
    <w:rsid w:val="573BE4C9"/>
    <w:rsid w:val="57440425"/>
    <w:rsid w:val="578714A7"/>
    <w:rsid w:val="57B13DD1"/>
    <w:rsid w:val="57C61338"/>
    <w:rsid w:val="57FA0935"/>
    <w:rsid w:val="580265FA"/>
    <w:rsid w:val="58114EB8"/>
    <w:rsid w:val="583097CB"/>
    <w:rsid w:val="58D50EED"/>
    <w:rsid w:val="591FC0DD"/>
    <w:rsid w:val="59388676"/>
    <w:rsid w:val="5997890D"/>
    <w:rsid w:val="59CBFD2B"/>
    <w:rsid w:val="59D808E6"/>
    <w:rsid w:val="59E52588"/>
    <w:rsid w:val="59EAE6A3"/>
    <w:rsid w:val="5A027E5E"/>
    <w:rsid w:val="5A11AEB3"/>
    <w:rsid w:val="5A45D2E0"/>
    <w:rsid w:val="5AB8DA78"/>
    <w:rsid w:val="5AD0ACE7"/>
    <w:rsid w:val="5ADBE664"/>
    <w:rsid w:val="5AF97F67"/>
    <w:rsid w:val="5B3A06BC"/>
    <w:rsid w:val="5B4AE00E"/>
    <w:rsid w:val="5B4FB028"/>
    <w:rsid w:val="5B6356AB"/>
    <w:rsid w:val="5B67CD8C"/>
    <w:rsid w:val="5B708043"/>
    <w:rsid w:val="5B73D947"/>
    <w:rsid w:val="5BC8F707"/>
    <w:rsid w:val="5BCF95D0"/>
    <w:rsid w:val="5BDA4EDD"/>
    <w:rsid w:val="5BFA66AB"/>
    <w:rsid w:val="5C10CFDE"/>
    <w:rsid w:val="5C8EB29A"/>
    <w:rsid w:val="5C995481"/>
    <w:rsid w:val="5CACB448"/>
    <w:rsid w:val="5CD5D71D"/>
    <w:rsid w:val="5D0C50A4"/>
    <w:rsid w:val="5D18735F"/>
    <w:rsid w:val="5D7B190E"/>
    <w:rsid w:val="5D99E432"/>
    <w:rsid w:val="5DF09395"/>
    <w:rsid w:val="5E036C9B"/>
    <w:rsid w:val="5E1F43A7"/>
    <w:rsid w:val="5E21C600"/>
    <w:rsid w:val="5E22A98A"/>
    <w:rsid w:val="5E24C872"/>
    <w:rsid w:val="5E538164"/>
    <w:rsid w:val="5EAB7A09"/>
    <w:rsid w:val="5EB6E924"/>
    <w:rsid w:val="5EDFC058"/>
    <w:rsid w:val="5EE51FD6"/>
    <w:rsid w:val="5F04D806"/>
    <w:rsid w:val="5F11EF9F"/>
    <w:rsid w:val="5F262C40"/>
    <w:rsid w:val="5F32076D"/>
    <w:rsid w:val="5F36AF1D"/>
    <w:rsid w:val="5F445071"/>
    <w:rsid w:val="5F839868"/>
    <w:rsid w:val="5F8EA0E9"/>
    <w:rsid w:val="5F9F3CFC"/>
    <w:rsid w:val="5FF5499B"/>
    <w:rsid w:val="6003540D"/>
    <w:rsid w:val="6043F166"/>
    <w:rsid w:val="604A92B7"/>
    <w:rsid w:val="6069C10C"/>
    <w:rsid w:val="6095C7AD"/>
    <w:rsid w:val="60C26B85"/>
    <w:rsid w:val="60C4E81F"/>
    <w:rsid w:val="60D46633"/>
    <w:rsid w:val="60D625DE"/>
    <w:rsid w:val="6160CDDA"/>
    <w:rsid w:val="6173F416"/>
    <w:rsid w:val="61877C11"/>
    <w:rsid w:val="619A859A"/>
    <w:rsid w:val="61D70F10"/>
    <w:rsid w:val="61E0F4D4"/>
    <w:rsid w:val="61EB0851"/>
    <w:rsid w:val="6227A27B"/>
    <w:rsid w:val="627E2199"/>
    <w:rsid w:val="62B58B99"/>
    <w:rsid w:val="62F0EE8F"/>
    <w:rsid w:val="62F7349F"/>
    <w:rsid w:val="62FB2FFF"/>
    <w:rsid w:val="6317C0A3"/>
    <w:rsid w:val="631FF6A9"/>
    <w:rsid w:val="634A9B66"/>
    <w:rsid w:val="635B68AC"/>
    <w:rsid w:val="637B9228"/>
    <w:rsid w:val="637EEB2C"/>
    <w:rsid w:val="63BFEC9E"/>
    <w:rsid w:val="63E0849B"/>
    <w:rsid w:val="63F2748F"/>
    <w:rsid w:val="63F755CF"/>
    <w:rsid w:val="640978A3"/>
    <w:rsid w:val="640C27DA"/>
    <w:rsid w:val="6429E952"/>
    <w:rsid w:val="64774910"/>
    <w:rsid w:val="64A5C37D"/>
    <w:rsid w:val="64ED6C9F"/>
    <w:rsid w:val="64F25C2A"/>
    <w:rsid w:val="651ABB8D"/>
    <w:rsid w:val="652B699E"/>
    <w:rsid w:val="65563677"/>
    <w:rsid w:val="6564A012"/>
    <w:rsid w:val="65846FEF"/>
    <w:rsid w:val="65BD17AC"/>
    <w:rsid w:val="65C27E15"/>
    <w:rsid w:val="65C802E0"/>
    <w:rsid w:val="65D2BBCB"/>
    <w:rsid w:val="65E0A893"/>
    <w:rsid w:val="65F61FB8"/>
    <w:rsid w:val="65F9EC7B"/>
    <w:rsid w:val="6617C415"/>
    <w:rsid w:val="662E8260"/>
    <w:rsid w:val="66A7A52C"/>
    <w:rsid w:val="672D9D91"/>
    <w:rsid w:val="6747C95F"/>
    <w:rsid w:val="674B0347"/>
    <w:rsid w:val="67574FDC"/>
    <w:rsid w:val="676C37A7"/>
    <w:rsid w:val="6799140A"/>
    <w:rsid w:val="67D50CA6"/>
    <w:rsid w:val="67D6795A"/>
    <w:rsid w:val="67DFF034"/>
    <w:rsid w:val="67F856A8"/>
    <w:rsid w:val="6829FCEC"/>
    <w:rsid w:val="68D537DA"/>
    <w:rsid w:val="68E399C0"/>
    <w:rsid w:val="68F3D28D"/>
    <w:rsid w:val="6903C359"/>
    <w:rsid w:val="691F6F67"/>
    <w:rsid w:val="69AF4B2D"/>
    <w:rsid w:val="69B0E4BA"/>
    <w:rsid w:val="69C08464"/>
    <w:rsid w:val="6AA77521"/>
    <w:rsid w:val="6B1A4798"/>
    <w:rsid w:val="6B92EC31"/>
    <w:rsid w:val="6B9F5C30"/>
    <w:rsid w:val="6BB4801A"/>
    <w:rsid w:val="6BDEBE66"/>
    <w:rsid w:val="6BF01F13"/>
    <w:rsid w:val="6C57FB1E"/>
    <w:rsid w:val="6C75E92E"/>
    <w:rsid w:val="6CA26629"/>
    <w:rsid w:val="6CD3F447"/>
    <w:rsid w:val="6D055B95"/>
    <w:rsid w:val="6D0A2106"/>
    <w:rsid w:val="6D2DBAF8"/>
    <w:rsid w:val="6D38311A"/>
    <w:rsid w:val="6D3B2C91"/>
    <w:rsid w:val="6D43F778"/>
    <w:rsid w:val="6D54106B"/>
    <w:rsid w:val="6D5DCCD8"/>
    <w:rsid w:val="6D72D20B"/>
    <w:rsid w:val="6DB4485C"/>
    <w:rsid w:val="6DDB792B"/>
    <w:rsid w:val="6DFBFA5B"/>
    <w:rsid w:val="6E08558E"/>
    <w:rsid w:val="6E0C6E43"/>
    <w:rsid w:val="6E0DB58D"/>
    <w:rsid w:val="6E1B303F"/>
    <w:rsid w:val="6E3B3C53"/>
    <w:rsid w:val="6E71EBDF"/>
    <w:rsid w:val="6E84FF8E"/>
    <w:rsid w:val="6EBE44CF"/>
    <w:rsid w:val="6ECECA6A"/>
    <w:rsid w:val="6F0EA26C"/>
    <w:rsid w:val="6F27BFD5"/>
    <w:rsid w:val="6F7A5102"/>
    <w:rsid w:val="6F8729BC"/>
    <w:rsid w:val="6FBEAF12"/>
    <w:rsid w:val="6FC19ECB"/>
    <w:rsid w:val="6FECC9D2"/>
    <w:rsid w:val="6FF18272"/>
    <w:rsid w:val="70257F12"/>
    <w:rsid w:val="7045BDC3"/>
    <w:rsid w:val="70467387"/>
    <w:rsid w:val="7087AE47"/>
    <w:rsid w:val="70D7A47C"/>
    <w:rsid w:val="70F45D32"/>
    <w:rsid w:val="7105AF01"/>
    <w:rsid w:val="7126A3FF"/>
    <w:rsid w:val="713FF650"/>
    <w:rsid w:val="7148E412"/>
    <w:rsid w:val="7164D554"/>
    <w:rsid w:val="71693E63"/>
    <w:rsid w:val="71704A0C"/>
    <w:rsid w:val="718252FB"/>
    <w:rsid w:val="71A26A6A"/>
    <w:rsid w:val="71A5696F"/>
    <w:rsid w:val="71D12D0B"/>
    <w:rsid w:val="71D193EF"/>
    <w:rsid w:val="71E25468"/>
    <w:rsid w:val="71E644DF"/>
    <w:rsid w:val="71E9CD5C"/>
    <w:rsid w:val="71F0A97F"/>
    <w:rsid w:val="71F52060"/>
    <w:rsid w:val="71F69357"/>
    <w:rsid w:val="72012C1B"/>
    <w:rsid w:val="720859F0"/>
    <w:rsid w:val="72227F28"/>
    <w:rsid w:val="72237EA8"/>
    <w:rsid w:val="72401C26"/>
    <w:rsid w:val="72408540"/>
    <w:rsid w:val="7248DE77"/>
    <w:rsid w:val="725F6097"/>
    <w:rsid w:val="72840C5E"/>
    <w:rsid w:val="729A0283"/>
    <w:rsid w:val="72A7B80F"/>
    <w:rsid w:val="72FD1F03"/>
    <w:rsid w:val="733006DD"/>
    <w:rsid w:val="734B3604"/>
    <w:rsid w:val="737582F4"/>
    <w:rsid w:val="73A42A51"/>
    <w:rsid w:val="73D48C59"/>
    <w:rsid w:val="73FBFDFC"/>
    <w:rsid w:val="74088C66"/>
    <w:rsid w:val="741451DF"/>
    <w:rsid w:val="74607286"/>
    <w:rsid w:val="74665BDD"/>
    <w:rsid w:val="749263E4"/>
    <w:rsid w:val="74A61BCD"/>
    <w:rsid w:val="74A94F59"/>
    <w:rsid w:val="74E969F7"/>
    <w:rsid w:val="75087FF4"/>
    <w:rsid w:val="750E2ED1"/>
    <w:rsid w:val="752CC122"/>
    <w:rsid w:val="753B8902"/>
    <w:rsid w:val="7543B26F"/>
    <w:rsid w:val="75970159"/>
    <w:rsid w:val="75A45CC7"/>
    <w:rsid w:val="75B02240"/>
    <w:rsid w:val="75BFF146"/>
    <w:rsid w:val="75E5AC9F"/>
    <w:rsid w:val="76523009"/>
    <w:rsid w:val="768DCE35"/>
    <w:rsid w:val="76B1D474"/>
    <w:rsid w:val="76E2B45A"/>
    <w:rsid w:val="7701D910"/>
    <w:rsid w:val="7728DC0F"/>
    <w:rsid w:val="77402D28"/>
    <w:rsid w:val="77640E9A"/>
    <w:rsid w:val="779CFDA9"/>
    <w:rsid w:val="77AF37D4"/>
    <w:rsid w:val="77C61D2C"/>
    <w:rsid w:val="77CFD4C7"/>
    <w:rsid w:val="77D73A74"/>
    <w:rsid w:val="77D9DE24"/>
    <w:rsid w:val="78299E96"/>
    <w:rsid w:val="783D90EF"/>
    <w:rsid w:val="78779B74"/>
    <w:rsid w:val="788C24B7"/>
    <w:rsid w:val="788EAE4E"/>
    <w:rsid w:val="788EC452"/>
    <w:rsid w:val="78A5E48A"/>
    <w:rsid w:val="78A5F961"/>
    <w:rsid w:val="78B81FFB"/>
    <w:rsid w:val="78BEDBF2"/>
    <w:rsid w:val="78DBFD89"/>
    <w:rsid w:val="7937B764"/>
    <w:rsid w:val="797CC07C"/>
    <w:rsid w:val="797E9599"/>
    <w:rsid w:val="79879691"/>
    <w:rsid w:val="79C56EF7"/>
    <w:rsid w:val="7A27F518"/>
    <w:rsid w:val="7A2C9432"/>
    <w:rsid w:val="7A53F05C"/>
    <w:rsid w:val="7AB0B80F"/>
    <w:rsid w:val="7B2CDB7E"/>
    <w:rsid w:val="7B6A5E0E"/>
    <w:rsid w:val="7BCE35AA"/>
    <w:rsid w:val="7BEFC0BD"/>
    <w:rsid w:val="7C0BB1EA"/>
    <w:rsid w:val="7C210A6D"/>
    <w:rsid w:val="7C388C21"/>
    <w:rsid w:val="7C5BC234"/>
    <w:rsid w:val="7CBE5D45"/>
    <w:rsid w:val="7CC49FF6"/>
    <w:rsid w:val="7CDA7F7C"/>
    <w:rsid w:val="7D0996E5"/>
    <w:rsid w:val="7D2A1B28"/>
    <w:rsid w:val="7D2B113D"/>
    <w:rsid w:val="7D3C4001"/>
    <w:rsid w:val="7D41FBB4"/>
    <w:rsid w:val="7D49AB7E"/>
    <w:rsid w:val="7D59F376"/>
    <w:rsid w:val="7D622187"/>
    <w:rsid w:val="7D7943C6"/>
    <w:rsid w:val="7DD13D97"/>
    <w:rsid w:val="7DF124AA"/>
    <w:rsid w:val="7E121009"/>
    <w:rsid w:val="7E1332CE"/>
    <w:rsid w:val="7E1D54D2"/>
    <w:rsid w:val="7E345D42"/>
    <w:rsid w:val="7EA0DF3C"/>
    <w:rsid w:val="7EAD8BD6"/>
    <w:rsid w:val="7ECA9931"/>
    <w:rsid w:val="7EE04469"/>
    <w:rsid w:val="7F27C5D6"/>
    <w:rsid w:val="7F363E76"/>
    <w:rsid w:val="7F3DE39F"/>
    <w:rsid w:val="7FEC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6DE3E0DF-E5C5-4F22-A5FE-02E7DDFA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A18"/>
    <w:pPr>
      <w:jc w:val="both"/>
    </w:pPr>
    <w:rPr>
      <w:rFonts w:ascii="Lato" w:hAnsi="Lato" w:cs="Calibri Light"/>
      <w:color w:val="000000" w:themeColor="text1"/>
      <w:lang w:val="cs-CZ"/>
    </w:rPr>
  </w:style>
  <w:style w:type="paragraph" w:styleId="Nadpis1">
    <w:name w:val="heading 1"/>
    <w:basedOn w:val="Nadpis2"/>
    <w:next w:val="Normln"/>
    <w:link w:val="Nadpis1Char"/>
    <w:uiPriority w:val="9"/>
    <w:qFormat/>
    <w:rsid w:val="000F718A"/>
    <w:pPr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7139"/>
    <w:pPr>
      <w:keepNext/>
      <w:keepLines/>
      <w:spacing w:before="100" w:beforeAutospacing="1" w:after="100" w:afterAutospacing="1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F25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F718A"/>
    <w:rPr>
      <w:rFonts w:ascii="Lato" w:eastAsiaTheme="majorEastAsia" w:hAnsi="Lato" w:cstheme="majorBidi"/>
      <w:color w:val="2F5496" w:themeColor="accent1" w:themeShade="BF"/>
      <w:sz w:val="26"/>
      <w:szCs w:val="26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077139"/>
    <w:rPr>
      <w:rFonts w:ascii="Lato" w:eastAsiaTheme="majorEastAsia" w:hAnsi="Lato" w:cstheme="majorBidi"/>
      <w:color w:val="2F5496" w:themeColor="accent1" w:themeShade="BF"/>
      <w:sz w:val="26"/>
      <w:szCs w:val="26"/>
      <w:lang w:val="cs-CZ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63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63E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63E6"/>
    <w:rPr>
      <w:vertAlign w:val="superscript"/>
    </w:rPr>
  </w:style>
  <w:style w:type="character" w:customStyle="1" w:styleId="ui-provider">
    <w:name w:val="ui-provider"/>
    <w:basedOn w:val="Standardnpsmoodstavce"/>
    <w:rsid w:val="00960DA3"/>
  </w:style>
  <w:style w:type="character" w:styleId="Zstupntext">
    <w:name w:val="Placeholder Text"/>
    <w:basedOn w:val="Standardnpsmoodstavce"/>
    <w:uiPriority w:val="99"/>
    <w:semiHidden/>
    <w:rsid w:val="00D84351"/>
    <w:rPr>
      <w:color w:val="808080"/>
    </w:rPr>
  </w:style>
  <w:style w:type="character" w:styleId="Zdraznn">
    <w:name w:val="Emphasis"/>
    <w:basedOn w:val="Standardnpsmoodstavce"/>
    <w:uiPriority w:val="20"/>
    <w:qFormat/>
    <w:rsid w:val="00A9575E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483BAB"/>
    <w:pPr>
      <w:jc w:val="center"/>
    </w:pPr>
    <w:rPr>
      <w:rFonts w:ascii="Lato Black" w:hAnsi="Lato Black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83BAB"/>
    <w:rPr>
      <w:rFonts w:ascii="Lato Black" w:hAnsi="Lato Black" w:cs="Calibri Light"/>
      <w:b/>
      <w:bCs/>
      <w:color w:val="000000" w:themeColor="text1"/>
      <w:sz w:val="32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0923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11"/>
    <w:rsid w:val="004E0923"/>
    <w:rPr>
      <w:rFonts w:ascii="Lato" w:hAnsi="Lato"/>
      <w:i/>
      <w:iCs/>
      <w:color w:val="000000" w:themeColor="text1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DF2500"/>
    <w:rPr>
      <w:rFonts w:asciiTheme="majorHAnsi" w:eastAsiaTheme="majorEastAsia" w:hAnsiTheme="majorHAnsi" w:cstheme="majorBidi"/>
      <w:color w:val="1F3763" w:themeColor="accent1" w:themeShade="7F"/>
      <w:lang w:val="cs-CZ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estcom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denisa.kolarikova@crestcom.cz" TargetMode="External"/><Relationship Id="rId17" Type="http://schemas.openxmlformats.org/officeDocument/2006/relationships/hyperlink" Target="http://www.planradar.com/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lanradar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NFj8EbBcTlA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.vodicka@planradar.com" TargetMode="Externa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reza.stosova@crestcom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55178-8F48-4E4C-9095-5A552C8FB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A0F1ACB2-D20A-49D7-89D0-EED23835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1</TotalTime>
  <Pages>3</Pages>
  <Words>864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Tereza Štosová</cp:lastModifiedBy>
  <cp:revision>3</cp:revision>
  <cp:lastPrinted>2019-05-22T08:11:00Z</cp:lastPrinted>
  <dcterms:created xsi:type="dcterms:W3CDTF">2023-12-11T15:09:00Z</dcterms:created>
  <dcterms:modified xsi:type="dcterms:W3CDTF">2023-12-12T08:54:00Z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